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35" w:rsidRDefault="008B49CB" w:rsidP="00A9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bookmarkStart w:id="0" w:name="_GoBack"/>
      <w:bookmarkEnd w:id="0"/>
      <w:r w:rsidRPr="00F91235">
        <w:rPr>
          <w:rFonts w:ascii="Verdana" w:hAnsi="Verdana"/>
          <w:b/>
          <w:sz w:val="52"/>
          <w:szCs w:val="52"/>
        </w:rPr>
        <w:t>INFO</w:t>
      </w:r>
      <w:r w:rsidR="00C345C1" w:rsidRPr="00F91235">
        <w:rPr>
          <w:rFonts w:ascii="Verdana" w:hAnsi="Verdana"/>
          <w:b/>
          <w:sz w:val="52"/>
          <w:szCs w:val="52"/>
        </w:rPr>
        <w:t xml:space="preserve"> </w:t>
      </w:r>
      <w:r w:rsidR="00117851">
        <w:rPr>
          <w:rFonts w:ascii="Verdana" w:hAnsi="Verdana"/>
          <w:b/>
          <w:sz w:val="52"/>
          <w:szCs w:val="52"/>
        </w:rPr>
        <w:t>januari 2017</w:t>
      </w:r>
    </w:p>
    <w:p w:rsidR="003C1351" w:rsidRPr="00365130" w:rsidRDefault="008B49CB" w:rsidP="0036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Brf Majoren</w:t>
      </w:r>
    </w:p>
    <w:p w:rsidR="00CE296E" w:rsidRDefault="00CE296E" w:rsidP="00CE296E">
      <w:pPr>
        <w:pStyle w:val="Normalwebb"/>
        <w:jc w:val="center"/>
      </w:pPr>
      <w:r>
        <w:rPr>
          <w:rFonts w:ascii="Verdana" w:hAnsi="Verdana"/>
          <w:b/>
          <w:bCs/>
        </w:rPr>
        <w:t>Styrelsen behöver IT-hjälp!</w:t>
      </w:r>
    </w:p>
    <w:p w:rsidR="00CE296E" w:rsidRPr="00CE296E" w:rsidRDefault="00CE296E" w:rsidP="00CE296E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Är det någon av er på Hinderbanan 12 och 24 som kan hjälpa till att </w:t>
      </w:r>
      <w:r w:rsidRPr="00CE296E">
        <w:rPr>
          <w:rFonts w:ascii="Arial" w:hAnsi="Arial" w:cs="Arial"/>
          <w:b/>
        </w:rPr>
        <w:t>konfigurera vår gemensamma router</w:t>
      </w:r>
      <w:r>
        <w:rPr>
          <w:rFonts w:ascii="Arial" w:hAnsi="Arial" w:cs="Arial"/>
        </w:rPr>
        <w:t xml:space="preserve"> i teknikrummet? Denna router behövs för att bl.a. insamlings</w:t>
      </w:r>
      <w:r>
        <w:rPr>
          <w:rFonts w:ascii="Arial" w:hAnsi="Arial" w:cs="Arial"/>
        </w:rPr>
        <w:softHyphen/>
        <w:t>datorn (el- och vattenavläsning) ska få internetuppkoppling. Just nu har inte insamlings</w:t>
      </w:r>
      <w:r>
        <w:rPr>
          <w:rFonts w:ascii="Arial" w:hAnsi="Arial" w:cs="Arial"/>
        </w:rPr>
        <w:softHyphen/>
        <w:t>datorn någon uppkoppling och därför fungerar inte el- och vatten</w:t>
      </w:r>
      <w:r>
        <w:rPr>
          <w:rFonts w:ascii="Arial" w:hAnsi="Arial" w:cs="Arial"/>
        </w:rPr>
        <w:softHyphen/>
        <w:t>avläs</w:t>
      </w:r>
      <w:r>
        <w:rPr>
          <w:rFonts w:ascii="Arial" w:hAnsi="Arial" w:cs="Arial"/>
        </w:rPr>
        <w:softHyphen/>
        <w:t>ning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en. Är du lite kunnig (eller känner någon som kan hjälpa till) när det gäller tekniska grejer (IP-adresser, portar och att följa IT-manualer på engelska) så hör av dig genast till Johanna Kirudd.</w:t>
      </w:r>
    </w:p>
    <w:p w:rsidR="00F2166C" w:rsidRPr="00287681" w:rsidRDefault="00117851" w:rsidP="00F2166C">
      <w:pPr>
        <w:pStyle w:val="Normalweb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 problem med Triple Play</w:t>
      </w:r>
    </w:p>
    <w:p w:rsidR="00D07BBA" w:rsidRDefault="00117851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att kunna få ersättning från Telia då Triple Play ligger nere så behöver ansökan göras från föreningen. </w:t>
      </w:r>
    </w:p>
    <w:p w:rsidR="00117851" w:rsidRDefault="00117851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7851" w:rsidRPr="00E647B0" w:rsidRDefault="00117851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Varje gång du som medlem upptäcker att internet ligger nere så ska en felanmälan göras till Telia så att problemet åtgärdas. Då tjänsten fungerar ig</w:t>
      </w:r>
      <w:r w:rsidR="00855234">
        <w:rPr>
          <w:rFonts w:ascii="Arial" w:hAnsi="Arial" w:cs="Arial"/>
          <w:sz w:val="24"/>
          <w:szCs w:val="24"/>
        </w:rPr>
        <w:t>en så vill vi i styrelsen att du</w:t>
      </w:r>
      <w:r>
        <w:rPr>
          <w:rFonts w:ascii="Arial" w:hAnsi="Arial" w:cs="Arial"/>
          <w:sz w:val="24"/>
          <w:szCs w:val="24"/>
        </w:rPr>
        <w:t xml:space="preserve"> mailar styrelsen följande information: datum för avbrott i tjänsten, samt hur länge avbrottet varade.</w:t>
      </w:r>
    </w:p>
    <w:p w:rsidR="006A72F6" w:rsidRDefault="00117851" w:rsidP="006A72F6">
      <w:pPr>
        <w:pStyle w:val="Normalwebb"/>
        <w:jc w:val="center"/>
      </w:pPr>
      <w:r>
        <w:rPr>
          <w:rFonts w:ascii="Verdana" w:hAnsi="Verdana"/>
          <w:b/>
          <w:bCs/>
        </w:rPr>
        <w:t>Skötsel av luftdon</w:t>
      </w:r>
    </w:p>
    <w:p w:rsidR="007063C8" w:rsidRDefault="00117851" w:rsidP="004A17D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För att hålla god ventilation i husen så behöver varje lägenhetsinnehavare sköta sina luftdon som sitter innanför radiatorerna (elementen). Längst ner i luftdonet sitter ett filter som går att plocka ut och tvätta i diskmaskinen, gör gärna detta 1-2 ggr per år.</w:t>
      </w:r>
    </w:p>
    <w:p w:rsidR="00CE296E" w:rsidRDefault="00CE296E" w:rsidP="00CE296E">
      <w:pPr>
        <w:pStyle w:val="Normalwebb"/>
        <w:jc w:val="center"/>
      </w:pPr>
      <w:r>
        <w:rPr>
          <w:rFonts w:ascii="Verdana" w:hAnsi="Verdana"/>
          <w:b/>
          <w:bCs/>
        </w:rPr>
        <w:t xml:space="preserve">Vårfina </w:t>
      </w:r>
      <w:r w:rsidR="00855234">
        <w:rPr>
          <w:rFonts w:ascii="Verdana" w:hAnsi="Verdana"/>
          <w:b/>
          <w:bCs/>
        </w:rPr>
        <w:t xml:space="preserve">blommande </w:t>
      </w:r>
      <w:r>
        <w:rPr>
          <w:rFonts w:ascii="Verdana" w:hAnsi="Verdana"/>
          <w:b/>
          <w:bCs/>
        </w:rPr>
        <w:t>rabatter?</w:t>
      </w:r>
    </w:p>
    <w:p w:rsidR="00CE296E" w:rsidRDefault="00CE296E" w:rsidP="004A17D8">
      <w:pPr>
        <w:pStyle w:val="Normalwebb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Gårdsgruppen håller nu tummarna för att de påskliljor, krokusar och snödroppar vars lökar har planterats i våra rabatter (husens entrésidor) tittar upp tillsammans med vårsolen om två-tre månader. </w:t>
      </w:r>
      <w:r w:rsidRPr="00855234">
        <w:rPr>
          <w:rFonts w:ascii="Arial" w:hAnsi="Arial" w:cs="Arial"/>
          <w:b/>
        </w:rPr>
        <w:t>Tänk på att inte trampa i rabatterna</w:t>
      </w:r>
      <w:r w:rsidR="00855234">
        <w:rPr>
          <w:rFonts w:ascii="Arial" w:hAnsi="Arial" w:cs="Arial"/>
          <w:b/>
        </w:rPr>
        <w:t xml:space="preserve"> (för då kan lökarna skadas)</w:t>
      </w:r>
      <w:r w:rsidRPr="00855234">
        <w:rPr>
          <w:rFonts w:ascii="Arial" w:hAnsi="Arial" w:cs="Arial"/>
          <w:b/>
        </w:rPr>
        <w:t>!</w:t>
      </w:r>
    </w:p>
    <w:p w:rsidR="00855234" w:rsidRPr="00855234" w:rsidRDefault="00855234" w:rsidP="004A17D8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Till våren så kommer mer info om gårdsgruppens aktiviteter.</w:t>
      </w:r>
    </w:p>
    <w:p w:rsidR="00D07BBA" w:rsidRPr="004A17D8" w:rsidRDefault="00D07BBA" w:rsidP="004A17D8">
      <w:pPr>
        <w:pStyle w:val="Normalwebb"/>
        <w:rPr>
          <w:rFonts w:ascii="Arial" w:hAnsi="Arial" w:cs="Arial"/>
        </w:rPr>
      </w:pPr>
    </w:p>
    <w:p w:rsidR="00184DB3" w:rsidRPr="0003665C" w:rsidRDefault="0003665C" w:rsidP="00D678D0">
      <w:pPr>
        <w:pStyle w:val="Normalwebb"/>
        <w:jc w:val="center"/>
      </w:pPr>
      <w:r w:rsidRPr="0003665C">
        <w:rPr>
          <w:rFonts w:ascii="Verdana" w:hAnsi="Verdana"/>
          <w:b/>
          <w:bCs/>
        </w:rPr>
        <w:t>www.</w:t>
      </w:r>
      <w:hyperlink r:id="rId7" w:tgtFrame="_blank" w:history="1">
        <w:r w:rsidR="00D678D0" w:rsidRPr="0003665C">
          <w:rPr>
            <w:rStyle w:val="Hyperlnk"/>
            <w:rFonts w:ascii="Arial" w:hAnsi="Arial" w:cs="Arial"/>
            <w:b/>
            <w:color w:val="auto"/>
            <w:u w:val="none"/>
          </w:rPr>
          <w:t>b</w:t>
        </w:r>
        <w:r w:rsidR="00184DB3" w:rsidRPr="0003665C">
          <w:rPr>
            <w:rStyle w:val="Hyperlnk"/>
            <w:rFonts w:ascii="Arial" w:hAnsi="Arial" w:cs="Arial"/>
            <w:b/>
            <w:color w:val="auto"/>
            <w:u w:val="none"/>
          </w:rPr>
          <w:t>rfmajoren.bostadsratterna.se</w:t>
        </w:r>
      </w:hyperlink>
    </w:p>
    <w:p w:rsidR="00C503C4" w:rsidRDefault="00C503C4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D678D0">
        <w:rPr>
          <w:rFonts w:ascii="Arial" w:hAnsi="Arial" w:cs="Arial"/>
          <w:b/>
          <w:sz w:val="24"/>
          <w:szCs w:val="24"/>
        </w:rPr>
        <w:t>Kontakt:</w:t>
      </w:r>
      <w:r w:rsidRPr="00D678D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678D0">
          <w:rPr>
            <w:rStyle w:val="Hyperlnk"/>
            <w:rFonts w:ascii="Arial" w:hAnsi="Arial" w:cs="Arial"/>
            <w:color w:val="auto"/>
            <w:sz w:val="24"/>
            <w:szCs w:val="24"/>
          </w:rPr>
          <w:t>brfmajoren@gmail.com</w:t>
        </w:r>
      </w:hyperlink>
      <w:r w:rsidRPr="00D678D0">
        <w:rPr>
          <w:rFonts w:ascii="Arial" w:hAnsi="Arial" w:cs="Arial"/>
          <w:sz w:val="24"/>
          <w:szCs w:val="24"/>
        </w:rPr>
        <w:t xml:space="preserve"> eller</w:t>
      </w:r>
      <w:r w:rsidRPr="00C503C4">
        <w:rPr>
          <w:rFonts w:ascii="Arial" w:hAnsi="Arial" w:cs="Arial"/>
          <w:sz w:val="24"/>
          <w:szCs w:val="24"/>
        </w:rPr>
        <w:t xml:space="preserve"> skriv lapp och lägg i lådan utanför tvättstugan.</w:t>
      </w:r>
    </w:p>
    <w:p w:rsidR="007063C8" w:rsidRPr="007063C8" w:rsidRDefault="007063C8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63C8">
        <w:rPr>
          <w:rFonts w:ascii="Arial" w:hAnsi="Arial" w:cs="Arial"/>
          <w:sz w:val="24"/>
          <w:szCs w:val="24"/>
        </w:rPr>
        <w:t>Om du har en fråga eller synpunkt till styrelsen så önskar vi att ni kontaktar oss skriftligen och inte muntligt till någon styrelsemedlem. Det blir så lätt missförstånd!</w:t>
      </w:r>
    </w:p>
    <w:sectPr w:rsidR="007063C8" w:rsidRPr="007063C8" w:rsidSect="00F9123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77" w:rsidRDefault="00A77B77" w:rsidP="00DA1CAC">
      <w:pPr>
        <w:spacing w:after="0" w:line="240" w:lineRule="auto"/>
      </w:pPr>
      <w:r>
        <w:separator/>
      </w:r>
    </w:p>
  </w:endnote>
  <w:endnote w:type="continuationSeparator" w:id="0">
    <w:p w:rsidR="00A77B77" w:rsidRDefault="00A77B77" w:rsidP="00D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77" w:rsidRDefault="00A77B77" w:rsidP="00DA1CAC">
      <w:pPr>
        <w:spacing w:after="0" w:line="240" w:lineRule="auto"/>
      </w:pPr>
      <w:r>
        <w:separator/>
      </w:r>
    </w:p>
  </w:footnote>
  <w:footnote w:type="continuationSeparator" w:id="0">
    <w:p w:rsidR="00A77B77" w:rsidRDefault="00A77B77" w:rsidP="00DA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30C7"/>
    <w:multiLevelType w:val="hybridMultilevel"/>
    <w:tmpl w:val="940ACD3E"/>
    <w:lvl w:ilvl="0" w:tplc="F36C3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9A"/>
    <w:multiLevelType w:val="multilevel"/>
    <w:tmpl w:val="74D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B"/>
    <w:rsid w:val="0003665C"/>
    <w:rsid w:val="0008076A"/>
    <w:rsid w:val="0008196A"/>
    <w:rsid w:val="00082D09"/>
    <w:rsid w:val="000A2BCB"/>
    <w:rsid w:val="000B42CE"/>
    <w:rsid w:val="000D0921"/>
    <w:rsid w:val="00113345"/>
    <w:rsid w:val="00117851"/>
    <w:rsid w:val="00131D03"/>
    <w:rsid w:val="00153D11"/>
    <w:rsid w:val="00161342"/>
    <w:rsid w:val="00184DB3"/>
    <w:rsid w:val="00187243"/>
    <w:rsid w:val="00190D84"/>
    <w:rsid w:val="001C606D"/>
    <w:rsid w:val="001D1FE5"/>
    <w:rsid w:val="001D38C8"/>
    <w:rsid w:val="001F3898"/>
    <w:rsid w:val="00287681"/>
    <w:rsid w:val="00317710"/>
    <w:rsid w:val="00350591"/>
    <w:rsid w:val="00365130"/>
    <w:rsid w:val="003C1351"/>
    <w:rsid w:val="003C3C01"/>
    <w:rsid w:val="003E089E"/>
    <w:rsid w:val="003E72C1"/>
    <w:rsid w:val="00415E21"/>
    <w:rsid w:val="00464BE6"/>
    <w:rsid w:val="00466226"/>
    <w:rsid w:val="004A17D8"/>
    <w:rsid w:val="004A51C3"/>
    <w:rsid w:val="004C1B94"/>
    <w:rsid w:val="004D3B7D"/>
    <w:rsid w:val="00501EB6"/>
    <w:rsid w:val="005861F1"/>
    <w:rsid w:val="00587FCA"/>
    <w:rsid w:val="005A7E67"/>
    <w:rsid w:val="006A72F6"/>
    <w:rsid w:val="006C03BE"/>
    <w:rsid w:val="006C5AF8"/>
    <w:rsid w:val="007063C8"/>
    <w:rsid w:val="0077563D"/>
    <w:rsid w:val="007A5977"/>
    <w:rsid w:val="007B7C7B"/>
    <w:rsid w:val="007B7F25"/>
    <w:rsid w:val="007E7A58"/>
    <w:rsid w:val="008113D3"/>
    <w:rsid w:val="00820CF0"/>
    <w:rsid w:val="00855234"/>
    <w:rsid w:val="008B49CB"/>
    <w:rsid w:val="008B64D9"/>
    <w:rsid w:val="008D4F13"/>
    <w:rsid w:val="0093303A"/>
    <w:rsid w:val="00A275F1"/>
    <w:rsid w:val="00A3554F"/>
    <w:rsid w:val="00A418FF"/>
    <w:rsid w:val="00A5530C"/>
    <w:rsid w:val="00A63AB5"/>
    <w:rsid w:val="00A75FFE"/>
    <w:rsid w:val="00A77B77"/>
    <w:rsid w:val="00A92379"/>
    <w:rsid w:val="00A93056"/>
    <w:rsid w:val="00AC48EE"/>
    <w:rsid w:val="00AC5A94"/>
    <w:rsid w:val="00B05C7D"/>
    <w:rsid w:val="00B12EDA"/>
    <w:rsid w:val="00BA40C4"/>
    <w:rsid w:val="00BC0CC0"/>
    <w:rsid w:val="00BE3673"/>
    <w:rsid w:val="00BF274A"/>
    <w:rsid w:val="00C021DF"/>
    <w:rsid w:val="00C03A53"/>
    <w:rsid w:val="00C272A9"/>
    <w:rsid w:val="00C345C1"/>
    <w:rsid w:val="00C503C4"/>
    <w:rsid w:val="00C937BC"/>
    <w:rsid w:val="00CE296E"/>
    <w:rsid w:val="00CE7E74"/>
    <w:rsid w:val="00CF057E"/>
    <w:rsid w:val="00D07BBA"/>
    <w:rsid w:val="00D257EF"/>
    <w:rsid w:val="00D44947"/>
    <w:rsid w:val="00D678D0"/>
    <w:rsid w:val="00DA1CAC"/>
    <w:rsid w:val="00DB2C6A"/>
    <w:rsid w:val="00DE50FC"/>
    <w:rsid w:val="00DF2ADA"/>
    <w:rsid w:val="00DF6695"/>
    <w:rsid w:val="00E21FB4"/>
    <w:rsid w:val="00E647B0"/>
    <w:rsid w:val="00E655C6"/>
    <w:rsid w:val="00E973CC"/>
    <w:rsid w:val="00EA41E4"/>
    <w:rsid w:val="00EB6D82"/>
    <w:rsid w:val="00EE7638"/>
    <w:rsid w:val="00F2166C"/>
    <w:rsid w:val="00F91235"/>
    <w:rsid w:val="00FE2A0E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C0A614-64D1-4387-8133-7006E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53"/>
  </w:style>
  <w:style w:type="paragraph" w:styleId="Rubrik3">
    <w:name w:val="heading 3"/>
    <w:basedOn w:val="Normal"/>
    <w:link w:val="Rubrik3Char"/>
    <w:uiPriority w:val="9"/>
    <w:qFormat/>
    <w:rsid w:val="00DB2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03C4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B2C6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8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1CAC"/>
  </w:style>
  <w:style w:type="paragraph" w:styleId="Sidfot">
    <w:name w:val="footer"/>
    <w:basedOn w:val="Normal"/>
    <w:link w:val="Sidfot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1CAC"/>
  </w:style>
  <w:style w:type="paragraph" w:styleId="Ballongtext">
    <w:name w:val="Balloon Text"/>
    <w:basedOn w:val="Normal"/>
    <w:link w:val="BallongtextChar"/>
    <w:uiPriority w:val="99"/>
    <w:semiHidden/>
    <w:unhideWhenUsed/>
    <w:rsid w:val="00A9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6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1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majo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fmajoren.bostadsratterna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B7F29EEB</Template>
  <TotalTime>1</TotalTime>
  <Pages>1</Pages>
  <Words>323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Kirudd</dc:creator>
  <cp:lastModifiedBy>Nina Skoglund</cp:lastModifiedBy>
  <cp:revision>2</cp:revision>
  <cp:lastPrinted>2014-09-19T13:25:00Z</cp:lastPrinted>
  <dcterms:created xsi:type="dcterms:W3CDTF">2017-04-26T19:33:00Z</dcterms:created>
  <dcterms:modified xsi:type="dcterms:W3CDTF">2017-04-26T19:33:00Z</dcterms:modified>
</cp:coreProperties>
</file>