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35" w:rsidRDefault="008B49CB" w:rsidP="00A92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  <w:tab w:val="center" w:pos="4536"/>
        </w:tabs>
        <w:spacing w:after="0" w:line="240" w:lineRule="auto"/>
        <w:jc w:val="center"/>
        <w:rPr>
          <w:rFonts w:ascii="Verdana" w:hAnsi="Verdana"/>
          <w:b/>
          <w:sz w:val="52"/>
          <w:szCs w:val="52"/>
        </w:rPr>
      </w:pPr>
      <w:bookmarkStart w:id="0" w:name="_GoBack"/>
      <w:bookmarkEnd w:id="0"/>
      <w:r w:rsidRPr="00F91235">
        <w:rPr>
          <w:rFonts w:ascii="Verdana" w:hAnsi="Verdana"/>
          <w:b/>
          <w:sz w:val="52"/>
          <w:szCs w:val="52"/>
        </w:rPr>
        <w:t>INFO</w:t>
      </w:r>
      <w:r w:rsidR="00C345C1" w:rsidRPr="00F91235">
        <w:rPr>
          <w:rFonts w:ascii="Verdana" w:hAnsi="Verdana"/>
          <w:b/>
          <w:sz w:val="52"/>
          <w:szCs w:val="52"/>
        </w:rPr>
        <w:t xml:space="preserve"> </w:t>
      </w:r>
      <w:r w:rsidR="00117851">
        <w:rPr>
          <w:rFonts w:ascii="Verdana" w:hAnsi="Verdana"/>
          <w:b/>
          <w:sz w:val="52"/>
          <w:szCs w:val="52"/>
        </w:rPr>
        <w:t>januari 2017</w:t>
      </w:r>
    </w:p>
    <w:p w:rsidR="003C1351" w:rsidRPr="00365130" w:rsidRDefault="008B49CB" w:rsidP="0036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  <w:tab w:val="center" w:pos="4536"/>
        </w:tabs>
        <w:spacing w:after="0" w:line="240" w:lineRule="auto"/>
        <w:jc w:val="center"/>
        <w:rPr>
          <w:rFonts w:ascii="Verdana" w:hAnsi="Verdana"/>
          <w:b/>
          <w:sz w:val="52"/>
          <w:szCs w:val="52"/>
        </w:rPr>
      </w:pPr>
      <w:r w:rsidRPr="00F91235">
        <w:rPr>
          <w:rFonts w:ascii="Verdana" w:hAnsi="Verdana"/>
          <w:b/>
          <w:sz w:val="52"/>
          <w:szCs w:val="52"/>
        </w:rPr>
        <w:t>Brf Majoren</w:t>
      </w:r>
    </w:p>
    <w:p w:rsidR="00CE296E" w:rsidRDefault="00BD28D4" w:rsidP="00CE296E">
      <w:pPr>
        <w:pStyle w:val="Normalwebb"/>
        <w:jc w:val="center"/>
      </w:pPr>
      <w:r>
        <w:rPr>
          <w:rFonts w:ascii="Verdana" w:hAnsi="Verdana"/>
          <w:b/>
          <w:bCs/>
        </w:rPr>
        <w:t>Årsstämma 17 maj</w:t>
      </w:r>
    </w:p>
    <w:p w:rsidR="00CE296E" w:rsidRPr="00CE296E" w:rsidRDefault="00BD28D4" w:rsidP="00CE296E">
      <w:pPr>
        <w:pStyle w:val="Normalwebb"/>
        <w:rPr>
          <w:rFonts w:ascii="Arial" w:hAnsi="Arial" w:cs="Arial"/>
        </w:rPr>
      </w:pPr>
      <w:r>
        <w:rPr>
          <w:rFonts w:ascii="Arial" w:hAnsi="Arial" w:cs="Arial"/>
        </w:rPr>
        <w:t>Den 17 maj kl. 18 är det dags för årsstämma. Kallelse och årsredovisning för 2016 delas ut två veckor innan stämman. Nya styrelsemedlemmar sökes!</w:t>
      </w:r>
    </w:p>
    <w:p w:rsidR="00F2166C" w:rsidRPr="00287681" w:rsidRDefault="00BD28D4" w:rsidP="00F2166C">
      <w:pPr>
        <w:pStyle w:val="Normalweb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Fortsatta tekniska problem</w:t>
      </w:r>
    </w:p>
    <w:p w:rsidR="00BD28D4" w:rsidRDefault="00BD28D4" w:rsidP="00F21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fortfarande strul med insamlingsdatorn för el- och vattenavläsningen. Därför dröjer den ekonomiska justeringen av erlagd avgift för el och vatten 2016.</w:t>
      </w:r>
    </w:p>
    <w:p w:rsidR="00BD28D4" w:rsidRDefault="00BD28D4" w:rsidP="00F21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7851" w:rsidRPr="00E647B0" w:rsidRDefault="00BD28D4" w:rsidP="00F21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Tvättstugebokningen ligger även den nere p.g.a. trasig tavla.</w:t>
      </w:r>
    </w:p>
    <w:p w:rsidR="00CE296E" w:rsidRDefault="00BD28D4" w:rsidP="00CE296E">
      <w:pPr>
        <w:pStyle w:val="Normalwebb"/>
        <w:jc w:val="center"/>
      </w:pPr>
      <w:r>
        <w:rPr>
          <w:rFonts w:ascii="Verdana" w:hAnsi="Verdana"/>
          <w:b/>
          <w:bCs/>
        </w:rPr>
        <w:t>Rabattrensning 23 april</w:t>
      </w:r>
    </w:p>
    <w:p w:rsidR="00CE296E" w:rsidRDefault="00CE296E" w:rsidP="004A17D8">
      <w:pPr>
        <w:pStyle w:val="Normalwebb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Gårdsgruppen </w:t>
      </w:r>
      <w:r w:rsidR="00BD28D4">
        <w:rPr>
          <w:rFonts w:ascii="Arial" w:hAnsi="Arial" w:cs="Arial"/>
        </w:rPr>
        <w:t>träffas söndagen den 23 april kl.15 för att rensa rabatterna runt 12:an och 24:an. Alla är välkomna att hjälpa till!</w:t>
      </w:r>
    </w:p>
    <w:p w:rsidR="00D07BBA" w:rsidRPr="004A17D8" w:rsidRDefault="00D07BBA" w:rsidP="004A17D8">
      <w:pPr>
        <w:pStyle w:val="Normalwebb"/>
        <w:rPr>
          <w:rFonts w:ascii="Arial" w:hAnsi="Arial" w:cs="Arial"/>
        </w:rPr>
      </w:pPr>
    </w:p>
    <w:p w:rsidR="00184DB3" w:rsidRPr="0003665C" w:rsidRDefault="0003665C" w:rsidP="00D678D0">
      <w:pPr>
        <w:pStyle w:val="Normalwebb"/>
        <w:jc w:val="center"/>
      </w:pPr>
      <w:r w:rsidRPr="0003665C">
        <w:rPr>
          <w:rFonts w:ascii="Verdana" w:hAnsi="Verdana"/>
          <w:b/>
          <w:bCs/>
        </w:rPr>
        <w:t>www.</w:t>
      </w:r>
      <w:hyperlink r:id="rId7" w:tgtFrame="_blank" w:history="1">
        <w:r w:rsidR="00D678D0" w:rsidRPr="0003665C">
          <w:rPr>
            <w:rStyle w:val="Hyperlnk"/>
            <w:rFonts w:ascii="Arial" w:hAnsi="Arial" w:cs="Arial"/>
            <w:b/>
            <w:color w:val="auto"/>
            <w:u w:val="none"/>
          </w:rPr>
          <w:t>b</w:t>
        </w:r>
        <w:r w:rsidR="00184DB3" w:rsidRPr="0003665C">
          <w:rPr>
            <w:rStyle w:val="Hyperlnk"/>
            <w:rFonts w:ascii="Arial" w:hAnsi="Arial" w:cs="Arial"/>
            <w:b/>
            <w:color w:val="auto"/>
            <w:u w:val="none"/>
          </w:rPr>
          <w:t>rfmajoren.bostadsratterna.se</w:t>
        </w:r>
      </w:hyperlink>
    </w:p>
    <w:p w:rsidR="00C503C4" w:rsidRDefault="00C503C4" w:rsidP="00C5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D678D0">
        <w:rPr>
          <w:rFonts w:ascii="Arial" w:hAnsi="Arial" w:cs="Arial"/>
          <w:b/>
          <w:sz w:val="24"/>
          <w:szCs w:val="24"/>
        </w:rPr>
        <w:t>Kontakt:</w:t>
      </w:r>
      <w:r w:rsidRPr="00D678D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678D0">
          <w:rPr>
            <w:rStyle w:val="Hyperlnk"/>
            <w:rFonts w:ascii="Arial" w:hAnsi="Arial" w:cs="Arial"/>
            <w:color w:val="auto"/>
            <w:sz w:val="24"/>
            <w:szCs w:val="24"/>
          </w:rPr>
          <w:t>brfmajoren@gmail.com</w:t>
        </w:r>
      </w:hyperlink>
      <w:r w:rsidRPr="00D678D0">
        <w:rPr>
          <w:rFonts w:ascii="Arial" w:hAnsi="Arial" w:cs="Arial"/>
          <w:sz w:val="24"/>
          <w:szCs w:val="24"/>
        </w:rPr>
        <w:t xml:space="preserve"> eller</w:t>
      </w:r>
      <w:r w:rsidRPr="00C503C4">
        <w:rPr>
          <w:rFonts w:ascii="Arial" w:hAnsi="Arial" w:cs="Arial"/>
          <w:sz w:val="24"/>
          <w:szCs w:val="24"/>
        </w:rPr>
        <w:t xml:space="preserve"> skriv lapp och lägg i lådan utanför tvättstugan.</w:t>
      </w:r>
    </w:p>
    <w:p w:rsidR="007063C8" w:rsidRPr="007063C8" w:rsidRDefault="007063C8" w:rsidP="00C50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7063C8">
        <w:rPr>
          <w:rFonts w:ascii="Arial" w:hAnsi="Arial" w:cs="Arial"/>
          <w:sz w:val="24"/>
          <w:szCs w:val="24"/>
        </w:rPr>
        <w:t>Om du har en fråga eller synpunkt till styrelsen så önskar vi att ni kontaktar oss skriftligen och inte muntligt till någon styrelsemedlem. Det blir så lätt missförstånd!</w:t>
      </w:r>
    </w:p>
    <w:sectPr w:rsidR="007063C8" w:rsidRPr="007063C8" w:rsidSect="00F9123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D8" w:rsidRDefault="00514DD8" w:rsidP="00DA1CAC">
      <w:pPr>
        <w:spacing w:after="0" w:line="240" w:lineRule="auto"/>
      </w:pPr>
      <w:r>
        <w:separator/>
      </w:r>
    </w:p>
  </w:endnote>
  <w:endnote w:type="continuationSeparator" w:id="0">
    <w:p w:rsidR="00514DD8" w:rsidRDefault="00514DD8" w:rsidP="00DA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D8" w:rsidRDefault="00514DD8" w:rsidP="00DA1CAC">
      <w:pPr>
        <w:spacing w:after="0" w:line="240" w:lineRule="auto"/>
      </w:pPr>
      <w:r>
        <w:separator/>
      </w:r>
    </w:p>
  </w:footnote>
  <w:footnote w:type="continuationSeparator" w:id="0">
    <w:p w:rsidR="00514DD8" w:rsidRDefault="00514DD8" w:rsidP="00DA1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D30C7"/>
    <w:multiLevelType w:val="hybridMultilevel"/>
    <w:tmpl w:val="940ACD3E"/>
    <w:lvl w:ilvl="0" w:tplc="F36C3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0D9A"/>
    <w:multiLevelType w:val="multilevel"/>
    <w:tmpl w:val="74D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B"/>
    <w:rsid w:val="0003665C"/>
    <w:rsid w:val="0008076A"/>
    <w:rsid w:val="0008196A"/>
    <w:rsid w:val="00082D09"/>
    <w:rsid w:val="000A2BCB"/>
    <w:rsid w:val="000B42CE"/>
    <w:rsid w:val="000D0921"/>
    <w:rsid w:val="00113345"/>
    <w:rsid w:val="00117851"/>
    <w:rsid w:val="00153D11"/>
    <w:rsid w:val="00161342"/>
    <w:rsid w:val="00184DB3"/>
    <w:rsid w:val="00187243"/>
    <w:rsid w:val="00190D84"/>
    <w:rsid w:val="001C606D"/>
    <w:rsid w:val="001D1FE5"/>
    <w:rsid w:val="001D38C8"/>
    <w:rsid w:val="001F3898"/>
    <w:rsid w:val="00287681"/>
    <w:rsid w:val="00317710"/>
    <w:rsid w:val="00350591"/>
    <w:rsid w:val="00365130"/>
    <w:rsid w:val="003C1351"/>
    <w:rsid w:val="003C3C01"/>
    <w:rsid w:val="003E089E"/>
    <w:rsid w:val="003E72C1"/>
    <w:rsid w:val="00415E21"/>
    <w:rsid w:val="00464BE6"/>
    <w:rsid w:val="00466226"/>
    <w:rsid w:val="004A17D8"/>
    <w:rsid w:val="004A51C3"/>
    <w:rsid w:val="004C1B94"/>
    <w:rsid w:val="004D3B7D"/>
    <w:rsid w:val="00501EB6"/>
    <w:rsid w:val="00514DD8"/>
    <w:rsid w:val="00533DA8"/>
    <w:rsid w:val="005861F1"/>
    <w:rsid w:val="00587FCA"/>
    <w:rsid w:val="005A7E67"/>
    <w:rsid w:val="006A72F6"/>
    <w:rsid w:val="006C03BE"/>
    <w:rsid w:val="006C5AF8"/>
    <w:rsid w:val="007063C8"/>
    <w:rsid w:val="0077563D"/>
    <w:rsid w:val="007A5977"/>
    <w:rsid w:val="007B7C7B"/>
    <w:rsid w:val="007B7F25"/>
    <w:rsid w:val="007E7A58"/>
    <w:rsid w:val="008113D3"/>
    <w:rsid w:val="00820CF0"/>
    <w:rsid w:val="00855234"/>
    <w:rsid w:val="008B49CB"/>
    <w:rsid w:val="008B64D9"/>
    <w:rsid w:val="008D4F13"/>
    <w:rsid w:val="0093303A"/>
    <w:rsid w:val="00A275F1"/>
    <w:rsid w:val="00A3554F"/>
    <w:rsid w:val="00A418FF"/>
    <w:rsid w:val="00A5530C"/>
    <w:rsid w:val="00A63AB5"/>
    <w:rsid w:val="00A75FFE"/>
    <w:rsid w:val="00A77B77"/>
    <w:rsid w:val="00A92379"/>
    <w:rsid w:val="00A93056"/>
    <w:rsid w:val="00AC48EE"/>
    <w:rsid w:val="00AC5A94"/>
    <w:rsid w:val="00B05C7D"/>
    <w:rsid w:val="00B12EDA"/>
    <w:rsid w:val="00BA40C4"/>
    <w:rsid w:val="00BC0CC0"/>
    <w:rsid w:val="00BD28D4"/>
    <w:rsid w:val="00BE3673"/>
    <w:rsid w:val="00BE375D"/>
    <w:rsid w:val="00BF274A"/>
    <w:rsid w:val="00C021DF"/>
    <w:rsid w:val="00C03A53"/>
    <w:rsid w:val="00C272A9"/>
    <w:rsid w:val="00C345C1"/>
    <w:rsid w:val="00C503C4"/>
    <w:rsid w:val="00C7524E"/>
    <w:rsid w:val="00C937BC"/>
    <w:rsid w:val="00CE296E"/>
    <w:rsid w:val="00CE7E74"/>
    <w:rsid w:val="00CF057E"/>
    <w:rsid w:val="00D07BBA"/>
    <w:rsid w:val="00D257EF"/>
    <w:rsid w:val="00D44947"/>
    <w:rsid w:val="00D678D0"/>
    <w:rsid w:val="00DA1CAC"/>
    <w:rsid w:val="00DB2C6A"/>
    <w:rsid w:val="00DE50FC"/>
    <w:rsid w:val="00DF2ADA"/>
    <w:rsid w:val="00DF6695"/>
    <w:rsid w:val="00E21FB4"/>
    <w:rsid w:val="00E645BC"/>
    <w:rsid w:val="00E647B0"/>
    <w:rsid w:val="00E655C6"/>
    <w:rsid w:val="00E973CC"/>
    <w:rsid w:val="00EA41E4"/>
    <w:rsid w:val="00EB6D82"/>
    <w:rsid w:val="00EE7638"/>
    <w:rsid w:val="00F2166C"/>
    <w:rsid w:val="00F91235"/>
    <w:rsid w:val="00FE2A0E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C0A614-64D1-4387-8133-7006E58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53"/>
  </w:style>
  <w:style w:type="paragraph" w:styleId="Rubrik3">
    <w:name w:val="heading 3"/>
    <w:basedOn w:val="Normal"/>
    <w:link w:val="Rubrik3Char"/>
    <w:uiPriority w:val="9"/>
    <w:qFormat/>
    <w:rsid w:val="00DB2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503C4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B2C6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unhideWhenUsed/>
    <w:rsid w:val="0018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DA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1CAC"/>
  </w:style>
  <w:style w:type="paragraph" w:styleId="Sidfot">
    <w:name w:val="footer"/>
    <w:basedOn w:val="Normal"/>
    <w:link w:val="SidfotChar"/>
    <w:uiPriority w:val="99"/>
    <w:semiHidden/>
    <w:unhideWhenUsed/>
    <w:rsid w:val="00DA1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A1CAC"/>
  </w:style>
  <w:style w:type="paragraph" w:styleId="Ballongtext">
    <w:name w:val="Balloon Text"/>
    <w:basedOn w:val="Normal"/>
    <w:link w:val="BallongtextChar"/>
    <w:uiPriority w:val="99"/>
    <w:semiHidden/>
    <w:unhideWhenUsed/>
    <w:rsid w:val="00A9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2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462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91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major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rfmajoren.bostadsratterna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B96FCE2D</Template>
  <TotalTime>0</TotalTime>
  <Pages>1</Pages>
  <Words>158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Kirudd</dc:creator>
  <cp:lastModifiedBy>Nina Skoglund</cp:lastModifiedBy>
  <cp:revision>2</cp:revision>
  <cp:lastPrinted>2014-09-19T13:25:00Z</cp:lastPrinted>
  <dcterms:created xsi:type="dcterms:W3CDTF">2017-04-26T19:33:00Z</dcterms:created>
  <dcterms:modified xsi:type="dcterms:W3CDTF">2017-04-26T19:33:00Z</dcterms:modified>
</cp:coreProperties>
</file>