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1B" w:rsidRDefault="00261DED" w:rsidP="00930E87">
      <w:pPr>
        <w:pStyle w:val="Rubrik"/>
      </w:pPr>
      <w:r>
        <w:t>Hinderbanans Samfällighetsförening</w:t>
      </w:r>
    </w:p>
    <w:p w:rsidR="00930E87" w:rsidRDefault="00930E87"/>
    <w:p w:rsidR="00930E87" w:rsidRDefault="00930E87"/>
    <w:p w:rsidR="00930E87" w:rsidRPr="002C5E70" w:rsidRDefault="00930E87" w:rsidP="00930E87">
      <w:pPr>
        <w:rPr>
          <w:rFonts w:ascii="Calibri" w:hAnsi="Calibri" w:cs="Times New Roman"/>
          <w:sz w:val="44"/>
          <w:szCs w:val="44"/>
        </w:rPr>
      </w:pPr>
      <w:r w:rsidRPr="002C5E70">
        <w:rPr>
          <w:rFonts w:ascii="Calibri" w:hAnsi="Calibri" w:cs="Times New Roman"/>
          <w:sz w:val="44"/>
          <w:szCs w:val="44"/>
        </w:rPr>
        <w:t xml:space="preserve">Information till </w:t>
      </w:r>
      <w:r w:rsidR="00D934CD">
        <w:rPr>
          <w:rFonts w:ascii="Calibri" w:hAnsi="Calibri" w:cs="Times New Roman"/>
          <w:sz w:val="44"/>
          <w:szCs w:val="44"/>
        </w:rPr>
        <w:t>samtliga</w:t>
      </w:r>
      <w:r>
        <w:rPr>
          <w:rFonts w:ascii="Calibri" w:hAnsi="Calibri" w:cs="Times New Roman"/>
          <w:sz w:val="44"/>
          <w:szCs w:val="44"/>
        </w:rPr>
        <w:t xml:space="preserve"> boende på Hinderbanan </w:t>
      </w:r>
    </w:p>
    <w:p w:rsidR="00930E87" w:rsidRDefault="00930E87" w:rsidP="00930E87">
      <w:pPr>
        <w:jc w:val="center"/>
        <w:rPr>
          <w:rFonts w:ascii="Calibri" w:hAnsi="Calibri" w:cs="Times New Roman"/>
          <w:sz w:val="44"/>
          <w:szCs w:val="44"/>
        </w:rPr>
      </w:pPr>
    </w:p>
    <w:p w:rsidR="00930E87" w:rsidRPr="005D770C" w:rsidRDefault="00930E87" w:rsidP="00930E87">
      <w:pPr>
        <w:rPr>
          <w:rFonts w:ascii="Calibri" w:hAnsi="Calibri" w:cs="Times New Roman"/>
          <w:b/>
          <w:sz w:val="36"/>
          <w:szCs w:val="36"/>
        </w:rPr>
      </w:pPr>
      <w:r>
        <w:rPr>
          <w:rFonts w:ascii="Calibri" w:hAnsi="Calibri" w:cs="Times New Roman"/>
          <w:b/>
          <w:sz w:val="36"/>
          <w:szCs w:val="36"/>
        </w:rPr>
        <w:t xml:space="preserve">Gemensamma gårdsregler </w:t>
      </w:r>
    </w:p>
    <w:p w:rsidR="00261DED" w:rsidRPr="00261DED" w:rsidRDefault="00930E87" w:rsidP="00261DED">
      <w:r w:rsidRPr="00261DED">
        <w:rPr>
          <w:rFonts w:ascii="Calibri" w:hAnsi="Calibri" w:cs="Times New Roman"/>
        </w:rPr>
        <w:t>För allas trevnad har vi arbetat fram gemensamma gårdsregler för de boende i området Kvibergs Terrasser.</w:t>
      </w:r>
      <w:r w:rsidR="00261DED" w:rsidRPr="00261DED">
        <w:rPr>
          <w:rFonts w:ascii="Calibri" w:hAnsi="Calibri" w:cs="Times New Roman"/>
        </w:rPr>
        <w:t xml:space="preserve"> Genom att visa hänsyn och gott omdöme kan vi alla njuta av vistelsen utomhus</w:t>
      </w:r>
      <w:r w:rsidR="00261DED">
        <w:rPr>
          <w:rFonts w:ascii="Calibri" w:hAnsi="Calibri" w:cs="Times New Roman"/>
        </w:rPr>
        <w:t xml:space="preserve">. </w:t>
      </w:r>
    </w:p>
    <w:p w:rsidR="001F1F89" w:rsidRPr="00076DBC" w:rsidRDefault="00930E87" w:rsidP="001F1F89">
      <w:pPr>
        <w:rPr>
          <w:b/>
        </w:rPr>
      </w:pPr>
      <w:r w:rsidRPr="00C46994">
        <w:br/>
      </w:r>
      <w:r w:rsidR="00076DBC" w:rsidRPr="00076DBC">
        <w:rPr>
          <w:b/>
        </w:rPr>
        <w:t>Gräsytor och planteringar</w:t>
      </w:r>
    </w:p>
    <w:p w:rsidR="00033DBC" w:rsidRDefault="001F1F89" w:rsidP="001F1F89">
      <w:pPr>
        <w:rPr>
          <w:shd w:val="clear" w:color="auto" w:fill="FFFFFF"/>
        </w:rPr>
      </w:pPr>
      <w:r>
        <w:t>Var rädd om</w:t>
      </w:r>
      <w:r w:rsidR="00033DBC">
        <w:t xml:space="preserve"> gräsmattor och</w:t>
      </w:r>
      <w:r>
        <w:t xml:space="preserve"> </w:t>
      </w:r>
      <w:r w:rsidR="00930E87" w:rsidRPr="00C46994">
        <w:rPr>
          <w:shd w:val="clear" w:color="auto" w:fill="FFFFFF"/>
        </w:rPr>
        <w:t>växter</w:t>
      </w:r>
      <w:r w:rsidR="00033DBC">
        <w:rPr>
          <w:shd w:val="clear" w:color="auto" w:fill="FFFFFF"/>
        </w:rPr>
        <w:t>. P</w:t>
      </w:r>
      <w:r w:rsidR="00930E87" w:rsidRPr="00C46994">
        <w:rPr>
          <w:shd w:val="clear" w:color="auto" w:fill="FFFFFF"/>
        </w:rPr>
        <w:t xml:space="preserve">locka </w:t>
      </w:r>
      <w:r>
        <w:rPr>
          <w:shd w:val="clear" w:color="auto" w:fill="FFFFFF"/>
        </w:rPr>
        <w:t>in</w:t>
      </w:r>
      <w:r w:rsidR="00930E87" w:rsidRPr="00C46994">
        <w:rPr>
          <w:shd w:val="clear" w:color="auto" w:fill="FFFFFF"/>
        </w:rPr>
        <w:t xml:space="preserve"> leksaker</w:t>
      </w:r>
      <w:r>
        <w:rPr>
          <w:shd w:val="clear" w:color="auto" w:fill="FFFFFF"/>
        </w:rPr>
        <w:t xml:space="preserve"> eller andra </w:t>
      </w:r>
      <w:r w:rsidR="00033DBC">
        <w:rPr>
          <w:shd w:val="clear" w:color="auto" w:fill="FFFFFF"/>
        </w:rPr>
        <w:t xml:space="preserve">personliga </w:t>
      </w:r>
      <w:r>
        <w:rPr>
          <w:shd w:val="clear" w:color="auto" w:fill="FFFFFF"/>
        </w:rPr>
        <w:t>tillhörigheter du haft med dig ut</w:t>
      </w:r>
      <w:r w:rsidR="00930E87" w:rsidRPr="00C46994">
        <w:rPr>
          <w:shd w:val="clear" w:color="auto" w:fill="FFFFFF"/>
        </w:rPr>
        <w:t xml:space="preserve">. </w:t>
      </w:r>
    </w:p>
    <w:p w:rsidR="00033DBC" w:rsidRDefault="00033DBC" w:rsidP="001F1F89">
      <w:pPr>
        <w:rPr>
          <w:shd w:val="clear" w:color="auto" w:fill="FFFFFF"/>
        </w:rPr>
      </w:pPr>
    </w:p>
    <w:p w:rsidR="001F1F89" w:rsidRPr="00C46994" w:rsidRDefault="001F1F89" w:rsidP="001F1F89">
      <w:pPr>
        <w:rPr>
          <w:rStyle w:val="apple-converted-space"/>
          <w:rFonts w:asciiTheme="majorHAnsi" w:hAnsiTheme="majorHAnsi" w:cs="Times New Roman"/>
        </w:rPr>
      </w:pPr>
      <w:r w:rsidRPr="00C46994">
        <w:rPr>
          <w:color w:val="000000"/>
          <w:shd w:val="clear" w:color="auto" w:fill="FFFFFF"/>
        </w:rPr>
        <w:t>Håll gården fri från skräp, även småskräp som cigarrettfimpar, papper och</w:t>
      </w:r>
      <w:r w:rsidRPr="00C46994">
        <w:rPr>
          <w:rStyle w:val="apple-converted-space"/>
          <w:rFonts w:asciiTheme="majorHAnsi" w:hAnsiTheme="majorHAnsi"/>
          <w:color w:val="000000"/>
          <w:shd w:val="clear" w:color="auto" w:fill="FFFFFF"/>
        </w:rPr>
        <w:t> </w:t>
      </w:r>
      <w:r w:rsidRPr="00C46994">
        <w:rPr>
          <w:color w:val="000000"/>
          <w:shd w:val="clear" w:color="auto" w:fill="FFFFFF"/>
        </w:rPr>
        <w:t>liknande.</w:t>
      </w:r>
      <w:r w:rsidR="00F55264">
        <w:rPr>
          <w:color w:val="000000"/>
          <w:shd w:val="clear" w:color="auto" w:fill="FFFFFF"/>
        </w:rPr>
        <w:t xml:space="preserve"> </w:t>
      </w:r>
    </w:p>
    <w:p w:rsidR="001F1F89" w:rsidRDefault="001F1F89" w:rsidP="00944D95">
      <w:pPr>
        <w:rPr>
          <w:rFonts w:eastAsia="Times New Roman" w:cs="Times New Roman"/>
        </w:rPr>
      </w:pPr>
    </w:p>
    <w:p w:rsidR="00930E87" w:rsidRDefault="00930E87" w:rsidP="00944D95">
      <w:pPr>
        <w:rPr>
          <w:color w:val="000000"/>
          <w:shd w:val="clear" w:color="auto" w:fill="FFFFFF"/>
        </w:rPr>
      </w:pPr>
      <w:r w:rsidRPr="00C46994">
        <w:rPr>
          <w:color w:val="000000"/>
          <w:shd w:val="clear" w:color="auto" w:fill="FFFFFF"/>
        </w:rPr>
        <w:t>Bollspel bör helst ske med mjuka bollar</w:t>
      </w:r>
      <w:r w:rsidR="0079059C">
        <w:rPr>
          <w:color w:val="000000"/>
          <w:shd w:val="clear" w:color="auto" w:fill="FFFFFF"/>
        </w:rPr>
        <w:t xml:space="preserve"> och absolut inte mot fasader</w:t>
      </w:r>
      <w:r w:rsidRPr="00C46994">
        <w:rPr>
          <w:color w:val="000000"/>
          <w:shd w:val="clear" w:color="auto" w:fill="FFFFFF"/>
        </w:rPr>
        <w:t xml:space="preserve">. </w:t>
      </w:r>
    </w:p>
    <w:p w:rsidR="00033DBC" w:rsidRDefault="00033DBC" w:rsidP="00944D95">
      <w:pPr>
        <w:rPr>
          <w:color w:val="000000"/>
          <w:shd w:val="clear" w:color="auto" w:fill="FFFFFF"/>
        </w:rPr>
      </w:pPr>
    </w:p>
    <w:p w:rsidR="00033DBC" w:rsidRDefault="00033DBC" w:rsidP="00944D95">
      <w:pPr>
        <w:rPr>
          <w:color w:val="000000"/>
          <w:shd w:val="clear" w:color="auto" w:fill="FFFFFF"/>
        </w:rPr>
      </w:pPr>
      <w:r>
        <w:rPr>
          <w:rFonts w:ascii="Calibri" w:hAnsi="Calibri"/>
        </w:rPr>
        <w:t>Föräldrar ansvarar för sina barn då de leker på gården.</w:t>
      </w:r>
    </w:p>
    <w:p w:rsidR="00076DBC" w:rsidRDefault="00033DBC" w:rsidP="00033DBC">
      <w:pPr>
        <w:tabs>
          <w:tab w:val="left" w:pos="5025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</w:p>
    <w:p w:rsidR="008A5AD2" w:rsidRPr="00076DBC" w:rsidRDefault="00076DBC" w:rsidP="00944D95">
      <w:pPr>
        <w:rPr>
          <w:rStyle w:val="apple-converted-space"/>
          <w:rFonts w:asciiTheme="majorHAnsi" w:hAnsiTheme="majorHAnsi" w:cs="Times New Roman"/>
          <w:b/>
        </w:rPr>
      </w:pPr>
      <w:r>
        <w:rPr>
          <w:rStyle w:val="apple-converted-space"/>
          <w:rFonts w:asciiTheme="majorHAnsi" w:hAnsiTheme="majorHAnsi" w:cs="Times New Roman"/>
          <w:b/>
        </w:rPr>
        <w:t>Husdjur</w:t>
      </w:r>
    </w:p>
    <w:p w:rsidR="00F55264" w:rsidRDefault="00D934CD" w:rsidP="00944D95">
      <w:r w:rsidRPr="006674C2">
        <w:t xml:space="preserve">Om du har husdjur är du ansvarig för att de inte stör eller är till obehag för dina grannar. </w:t>
      </w:r>
    </w:p>
    <w:p w:rsidR="00930E87" w:rsidRDefault="00F55264" w:rsidP="00944D95">
      <w:r w:rsidRPr="006674C2">
        <w:t>Ha alltid din hund kopplad och plocka upp efter den.</w:t>
      </w:r>
      <w:r>
        <w:t xml:space="preserve"> </w:t>
      </w:r>
      <w:r w:rsidR="00932F5D">
        <w:t xml:space="preserve">Rastning av hundar inom området är inte tillåtet. </w:t>
      </w:r>
      <w:r w:rsidR="00D934CD" w:rsidRPr="006674C2">
        <w:t xml:space="preserve">Var extra vaksam så att katter inte förorenar sandlådor, gräsmattor och rabatter. </w:t>
      </w:r>
    </w:p>
    <w:p w:rsidR="00932F5D" w:rsidRDefault="00932F5D" w:rsidP="00944D95">
      <w:pPr>
        <w:rPr>
          <w:rFonts w:cs="Times New Roman"/>
          <w:b/>
        </w:rPr>
      </w:pPr>
    </w:p>
    <w:p w:rsidR="00076DBC" w:rsidRPr="00076DBC" w:rsidRDefault="00076DBC" w:rsidP="00944D95">
      <w:pPr>
        <w:rPr>
          <w:rFonts w:cs="Times New Roman"/>
          <w:b/>
        </w:rPr>
      </w:pPr>
      <w:r>
        <w:rPr>
          <w:rFonts w:cs="Times New Roman"/>
          <w:b/>
        </w:rPr>
        <w:t>Grillning</w:t>
      </w:r>
    </w:p>
    <w:p w:rsidR="001F1F89" w:rsidRDefault="00076DBC" w:rsidP="00944D9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Att grilla på gården </w:t>
      </w:r>
      <w:r w:rsidR="006766FF">
        <w:rPr>
          <w:color w:val="000000"/>
          <w:shd w:val="clear" w:color="auto" w:fill="FFFFFF"/>
        </w:rPr>
        <w:t>är inte tillåtet</w:t>
      </w:r>
      <w:r>
        <w:rPr>
          <w:color w:val="000000"/>
          <w:shd w:val="clear" w:color="auto" w:fill="FFFFFF"/>
        </w:rPr>
        <w:t>.</w:t>
      </w:r>
      <w:r w:rsidR="00932F5D">
        <w:rPr>
          <w:color w:val="000000"/>
          <w:shd w:val="clear" w:color="auto" w:fill="FFFFFF"/>
        </w:rPr>
        <w:t xml:space="preserve"> </w:t>
      </w:r>
    </w:p>
    <w:p w:rsidR="0021506C" w:rsidRDefault="0021506C" w:rsidP="0021506C">
      <w:pPr>
        <w:rPr>
          <w:color w:val="000000"/>
          <w:shd w:val="clear" w:color="auto" w:fill="FFFFFF"/>
        </w:rPr>
      </w:pPr>
    </w:p>
    <w:p w:rsidR="00261DED" w:rsidRPr="00261DED" w:rsidRDefault="00076DBC" w:rsidP="0021506C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Störningar</w:t>
      </w:r>
    </w:p>
    <w:p w:rsidR="00261DED" w:rsidRPr="00261DED" w:rsidRDefault="0021506C" w:rsidP="00261DED">
      <w:r w:rsidRPr="00C46994">
        <w:rPr>
          <w:color w:val="000000"/>
          <w:shd w:val="clear" w:color="auto" w:fill="FFFFFF"/>
        </w:rPr>
        <w:t xml:space="preserve">Anpassa </w:t>
      </w:r>
      <w:r>
        <w:rPr>
          <w:color w:val="000000"/>
          <w:shd w:val="clear" w:color="auto" w:fill="FFFFFF"/>
        </w:rPr>
        <w:t xml:space="preserve">ljudnivån efter tiden på dygnet. </w:t>
      </w:r>
      <w:r w:rsidR="00076DBC">
        <w:rPr>
          <w:color w:val="000000"/>
          <w:shd w:val="clear" w:color="auto" w:fill="FFFFFF"/>
        </w:rPr>
        <w:t xml:space="preserve">Detta är extra viktigt mellan kl. 22,00 – 08,00. </w:t>
      </w:r>
      <w:proofErr w:type="gramStart"/>
      <w:r w:rsidR="00261DED">
        <w:rPr>
          <w:rFonts w:ascii="Calibri" w:hAnsi="Calibri" w:cs="Times New Roman"/>
        </w:rPr>
        <w:t xml:space="preserve">Tänk </w:t>
      </w:r>
      <w:r w:rsidR="00076DBC">
        <w:rPr>
          <w:rFonts w:ascii="Calibri" w:hAnsi="Calibri" w:cs="Times New Roman"/>
        </w:rPr>
        <w:t xml:space="preserve"> även</w:t>
      </w:r>
      <w:proofErr w:type="gramEnd"/>
      <w:r w:rsidR="00076DBC">
        <w:rPr>
          <w:rFonts w:ascii="Calibri" w:hAnsi="Calibri" w:cs="Times New Roman"/>
        </w:rPr>
        <w:t xml:space="preserve"> </w:t>
      </w:r>
      <w:r w:rsidR="00261DED">
        <w:rPr>
          <w:rFonts w:ascii="Calibri" w:hAnsi="Calibri" w:cs="Times New Roman"/>
        </w:rPr>
        <w:t xml:space="preserve">på att ljud och röster hörs över hela gården. </w:t>
      </w:r>
    </w:p>
    <w:p w:rsidR="0021506C" w:rsidRDefault="0021506C" w:rsidP="0021506C">
      <w:pPr>
        <w:rPr>
          <w:color w:val="000000"/>
          <w:shd w:val="clear" w:color="auto" w:fill="FFFFFF"/>
        </w:rPr>
      </w:pPr>
    </w:p>
    <w:p w:rsidR="001F1F89" w:rsidRPr="00261DED" w:rsidRDefault="00261DED" w:rsidP="00944D95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Biltrafik</w:t>
      </w:r>
    </w:p>
    <w:p w:rsidR="00743CFF" w:rsidRDefault="00743CFF" w:rsidP="00743CF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All motortrafik är förbjuden inom området förutom</w:t>
      </w:r>
      <w:r w:rsidR="00033DBC">
        <w:rPr>
          <w:color w:val="000000"/>
          <w:shd w:val="clear" w:color="auto" w:fill="FFFFFF"/>
        </w:rPr>
        <w:t xml:space="preserve"> vid in-/utflytt samt</w:t>
      </w:r>
      <w:r>
        <w:rPr>
          <w:color w:val="000000"/>
          <w:shd w:val="clear" w:color="auto" w:fill="FFFFFF"/>
        </w:rPr>
        <w:t xml:space="preserve"> för dem som erhållit särskilt tillstånd. Tänk på att körning då endast får ske på asfalterade ytor och inte på gräsytor.</w:t>
      </w:r>
    </w:p>
    <w:p w:rsidR="00930E87" w:rsidRDefault="00930E87" w:rsidP="00944D95">
      <w:pPr>
        <w:rPr>
          <w:rFonts w:cs="Times New Roman"/>
        </w:rPr>
      </w:pPr>
    </w:p>
    <w:p w:rsidR="00261DED" w:rsidRPr="00261DED" w:rsidRDefault="00261DED" w:rsidP="00944D95">
      <w:pPr>
        <w:rPr>
          <w:rFonts w:cs="Times New Roman"/>
          <w:b/>
        </w:rPr>
      </w:pPr>
      <w:r>
        <w:rPr>
          <w:rFonts w:cs="Times New Roman"/>
          <w:b/>
        </w:rPr>
        <w:t>Skadedjur</w:t>
      </w:r>
    </w:p>
    <w:p w:rsidR="00930E87" w:rsidRDefault="00930E87" w:rsidP="00944D95">
      <w:pPr>
        <w:rPr>
          <w:rFonts w:cs="Times New Roman"/>
        </w:rPr>
      </w:pPr>
      <w:r w:rsidRPr="00C46994">
        <w:rPr>
          <w:color w:val="000000"/>
          <w:shd w:val="clear" w:color="auto" w:fill="FFFFFF"/>
        </w:rPr>
        <w:t>Undvik att mata fåglar</w:t>
      </w:r>
      <w:r w:rsidR="00033DBC">
        <w:rPr>
          <w:color w:val="000000"/>
          <w:shd w:val="clear" w:color="auto" w:fill="FFFFFF"/>
        </w:rPr>
        <w:t xml:space="preserve"> på gård, balkong och uteplatser</w:t>
      </w:r>
      <w:r w:rsidRPr="00C46994">
        <w:rPr>
          <w:color w:val="000000"/>
          <w:shd w:val="clear" w:color="auto" w:fill="FFFFFF"/>
        </w:rPr>
        <w:t xml:space="preserve"> då det kan locka till sig skadedjur.</w:t>
      </w:r>
      <w:r w:rsidRPr="00C46994">
        <w:rPr>
          <w:rStyle w:val="apple-converted-space"/>
          <w:rFonts w:asciiTheme="majorHAnsi" w:hAnsiTheme="majorHAnsi"/>
          <w:color w:val="000000"/>
          <w:shd w:val="clear" w:color="auto" w:fill="FFFFFF"/>
        </w:rPr>
        <w:t> </w:t>
      </w:r>
      <w:r w:rsidRPr="00C46994">
        <w:rPr>
          <w:color w:val="000000"/>
        </w:rPr>
        <w:br/>
      </w:r>
    </w:p>
    <w:p w:rsidR="00261DED" w:rsidRPr="00261DED" w:rsidRDefault="00261DED" w:rsidP="00944D95">
      <w:pPr>
        <w:rPr>
          <w:rFonts w:cs="Times New Roman"/>
          <w:b/>
        </w:rPr>
      </w:pPr>
      <w:r>
        <w:rPr>
          <w:rFonts w:cs="Times New Roman"/>
          <w:b/>
        </w:rPr>
        <w:t>Fyrverkerier</w:t>
      </w:r>
    </w:p>
    <w:p w:rsidR="00930E87" w:rsidRDefault="00930E87" w:rsidP="00944D95">
      <w:pPr>
        <w:rPr>
          <w:color w:val="000000"/>
          <w:shd w:val="clear" w:color="auto" w:fill="FFFFFF"/>
        </w:rPr>
      </w:pPr>
      <w:r w:rsidRPr="00C46994">
        <w:rPr>
          <w:color w:val="000000"/>
          <w:shd w:val="clear" w:color="auto" w:fill="FFFFFF"/>
        </w:rPr>
        <w:t>Fyrverkerier får inte avfyras från gården</w:t>
      </w:r>
      <w:r w:rsidR="00033DBC">
        <w:rPr>
          <w:color w:val="000000"/>
          <w:shd w:val="clear" w:color="auto" w:fill="FFFFFF"/>
        </w:rPr>
        <w:t xml:space="preserve"> eller balkonger/uteplatser</w:t>
      </w:r>
      <w:r w:rsidRPr="00C46994">
        <w:rPr>
          <w:color w:val="000000"/>
          <w:shd w:val="clear" w:color="auto" w:fill="FFFFFF"/>
        </w:rPr>
        <w:t>.</w:t>
      </w:r>
    </w:p>
    <w:p w:rsidR="00F55264" w:rsidRDefault="00033DBC" w:rsidP="00944D95">
      <w:pPr>
        <w:rPr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3F9B1" wp14:editId="081ED9CA">
                <wp:simplePos x="0" y="0"/>
                <wp:positionH relativeFrom="margin">
                  <wp:align>right</wp:align>
                </wp:positionH>
                <wp:positionV relativeFrom="paragraph">
                  <wp:posOffset>254000</wp:posOffset>
                </wp:positionV>
                <wp:extent cx="1019175" cy="381000"/>
                <wp:effectExtent l="0" t="19050" r="47625" b="38100"/>
                <wp:wrapNone/>
                <wp:docPr id="1" name="Hög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F4587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Höger 1" o:spid="_x0000_s1026" type="#_x0000_t13" style="position:absolute;margin-left:29.05pt;margin-top:20pt;width:80.25pt;height:30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" adj="17563" fillcolor="#5b9bd5 [3204]" strokecolor="#1f4d78 [1604]" strokeweight="1pt">
                <w10:wrap anchorx="margin"/>
              </v:shape>
            </w:pict>
          </mc:Fallback>
        </mc:AlternateContent>
      </w:r>
    </w:p>
    <w:p w:rsidR="00694897" w:rsidRDefault="00694897" w:rsidP="00944D95">
      <w:pPr>
        <w:rPr>
          <w:b/>
          <w:color w:val="000000"/>
          <w:shd w:val="clear" w:color="auto" w:fill="FFFFFF"/>
        </w:rPr>
      </w:pPr>
    </w:p>
    <w:p w:rsidR="00261DED" w:rsidRPr="00261DED" w:rsidRDefault="00261DED" w:rsidP="00944D95">
      <w:pPr>
        <w:rPr>
          <w:b/>
          <w:color w:val="000000"/>
          <w:shd w:val="clear" w:color="auto" w:fill="FFFFFF"/>
        </w:rPr>
      </w:pPr>
      <w:bookmarkStart w:id="0" w:name="_GoBack"/>
      <w:bookmarkEnd w:id="0"/>
      <w:r>
        <w:rPr>
          <w:b/>
          <w:color w:val="000000"/>
          <w:shd w:val="clear" w:color="auto" w:fill="FFFFFF"/>
        </w:rPr>
        <w:lastRenderedPageBreak/>
        <w:t>Balkongskydd</w:t>
      </w:r>
      <w:r w:rsidR="00076DBC">
        <w:rPr>
          <w:b/>
          <w:color w:val="000000"/>
          <w:shd w:val="clear" w:color="auto" w:fill="FFFFFF"/>
        </w:rPr>
        <w:t xml:space="preserve">, </w:t>
      </w:r>
      <w:r>
        <w:rPr>
          <w:b/>
          <w:color w:val="000000"/>
          <w:shd w:val="clear" w:color="auto" w:fill="FFFFFF"/>
        </w:rPr>
        <w:t>markiser</w:t>
      </w:r>
      <w:r w:rsidR="00076DBC">
        <w:rPr>
          <w:b/>
          <w:color w:val="000000"/>
          <w:shd w:val="clear" w:color="auto" w:fill="FFFFFF"/>
        </w:rPr>
        <w:t xml:space="preserve"> och uteplatser</w:t>
      </w:r>
    </w:p>
    <w:p w:rsidR="00F55264" w:rsidRDefault="00F55264" w:rsidP="00944D9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Samfällighetsföreningen har tagit fram regler kring markiser och vindskydd för balkongerna</w:t>
      </w:r>
      <w:r w:rsidR="0021506C">
        <w:rPr>
          <w:color w:val="000000"/>
          <w:shd w:val="clear" w:color="auto" w:fill="FFFFFF"/>
        </w:rPr>
        <w:t xml:space="preserve"> samt för utformning av uteplatser</w:t>
      </w:r>
      <w:r>
        <w:rPr>
          <w:color w:val="000000"/>
          <w:shd w:val="clear" w:color="auto" w:fill="FFFFFF"/>
        </w:rPr>
        <w:t xml:space="preserve">. </w:t>
      </w:r>
      <w:r w:rsidR="0021506C">
        <w:rPr>
          <w:color w:val="000000"/>
          <w:shd w:val="clear" w:color="auto" w:fill="FFFFFF"/>
        </w:rPr>
        <w:t>För mer information v</w:t>
      </w:r>
      <w:r>
        <w:rPr>
          <w:color w:val="000000"/>
          <w:shd w:val="clear" w:color="auto" w:fill="FFFFFF"/>
        </w:rPr>
        <w:t>änligen konta</w:t>
      </w:r>
      <w:r w:rsidR="00076DBC">
        <w:rPr>
          <w:color w:val="000000"/>
          <w:shd w:val="clear" w:color="auto" w:fill="FFFFFF"/>
        </w:rPr>
        <w:t>kta din BRF-styrelse. H</w:t>
      </w:r>
      <w:r w:rsidR="0021506C">
        <w:rPr>
          <w:color w:val="000000"/>
          <w:shd w:val="clear" w:color="auto" w:fill="FFFFFF"/>
        </w:rPr>
        <w:t>yresgäster kontaktar</w:t>
      </w:r>
      <w:r>
        <w:rPr>
          <w:color w:val="000000"/>
          <w:shd w:val="clear" w:color="auto" w:fill="FFFFFF"/>
        </w:rPr>
        <w:t xml:space="preserve"> </w:t>
      </w:r>
      <w:r w:rsidR="00261DED">
        <w:rPr>
          <w:color w:val="000000"/>
          <w:shd w:val="clear" w:color="auto" w:fill="FFFFFF"/>
        </w:rPr>
        <w:t>sin hyresvärd</w:t>
      </w:r>
      <w:r w:rsidR="0021506C">
        <w:rPr>
          <w:color w:val="000000"/>
          <w:shd w:val="clear" w:color="auto" w:fill="FFFFFF"/>
        </w:rPr>
        <w:t xml:space="preserve">. </w:t>
      </w:r>
    </w:p>
    <w:p w:rsidR="00033DBC" w:rsidRDefault="00033DBC" w:rsidP="00930E87">
      <w:pPr>
        <w:rPr>
          <w:b/>
          <w:bCs/>
        </w:rPr>
      </w:pPr>
    </w:p>
    <w:p w:rsidR="00930E87" w:rsidRPr="006674C2" w:rsidRDefault="00930E87" w:rsidP="00930E87">
      <w:r w:rsidRPr="006674C2">
        <w:rPr>
          <w:b/>
          <w:bCs/>
        </w:rPr>
        <w:t>Sophantering</w:t>
      </w:r>
    </w:p>
    <w:p w:rsidR="00930E87" w:rsidRDefault="00930E87" w:rsidP="00930E87">
      <w:r>
        <w:t>Tänk</w:t>
      </w:r>
      <w:r w:rsidRPr="006674C2">
        <w:t xml:space="preserve"> på miljön! </w:t>
      </w:r>
    </w:p>
    <w:p w:rsidR="00930E87" w:rsidRDefault="00930E87" w:rsidP="00930E87">
      <w:r>
        <w:t xml:space="preserve">På gården finns en sopsugsanläggning. </w:t>
      </w:r>
      <w:r w:rsidRPr="006674C2">
        <w:t xml:space="preserve">Sortera </w:t>
      </w:r>
      <w:r w:rsidR="006766FF">
        <w:t>ditt matavfall (komposterbart)</w:t>
      </w:r>
      <w:r>
        <w:t xml:space="preserve"> separat</w:t>
      </w:r>
      <w:r w:rsidR="006766FF">
        <w:t xml:space="preserve"> </w:t>
      </w:r>
      <w:r w:rsidR="00F55264">
        <w:t xml:space="preserve">i papperspåsar </w:t>
      </w:r>
      <w:r>
        <w:t>och släng sedan dessa i den gröna luckan. Till restavfallet används soppåsar och dessa slängs i någon av de andra luckorna. Tänk på att inte fylla för mycket i varje soppåse då det annars kan var</w:t>
      </w:r>
      <w:r w:rsidR="00501019">
        <w:t>a svårt att få in den i luckan, alternativt att den fastnar.</w:t>
      </w:r>
    </w:p>
    <w:p w:rsidR="00D934CD" w:rsidRDefault="00930E87" w:rsidP="00930E87">
      <w:r>
        <w:t xml:space="preserve">Det är inte tillåtet att lämna </w:t>
      </w:r>
      <w:r w:rsidR="006766FF">
        <w:t>soppåsar på marken vid inkasten</w:t>
      </w:r>
      <w:r w:rsidR="00D934CD">
        <w:t>. Att fylla papperskorgarna i området med dina hushållssopor är inte heller tillåtet. Saknar du nyckel till sopsug</w:t>
      </w:r>
      <w:r w:rsidR="00F55264">
        <w:t>s</w:t>
      </w:r>
      <w:r w:rsidR="00D934CD">
        <w:t xml:space="preserve">anläggningen kontaktar du din hyresvärd eller styrelse. </w:t>
      </w:r>
    </w:p>
    <w:p w:rsidR="00D934CD" w:rsidRDefault="00D934CD" w:rsidP="00930E87"/>
    <w:p w:rsidR="00F55264" w:rsidRDefault="00F55264" w:rsidP="00930E87"/>
    <w:p w:rsidR="00930E87" w:rsidRPr="006674C2" w:rsidRDefault="00930E87" w:rsidP="00930E87">
      <w:r>
        <w:rPr>
          <w:noProof/>
        </w:rPr>
        <w:drawing>
          <wp:inline distT="0" distB="0" distL="0" distR="0" wp14:anchorId="2E3DEF33" wp14:editId="190E41C9">
            <wp:extent cx="4962525" cy="1704975"/>
            <wp:effectExtent l="0" t="0" r="9525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E87" w:rsidRDefault="00930E87" w:rsidP="00930E87">
      <w:pPr>
        <w:rPr>
          <w:b/>
          <w:bCs/>
        </w:rPr>
      </w:pPr>
      <w:r w:rsidRPr="009D2962">
        <w:rPr>
          <w:b/>
          <w:bCs/>
          <w:noProof/>
        </w:rPr>
        <w:drawing>
          <wp:inline distT="0" distB="0" distL="0" distR="0" wp14:anchorId="5C7D5D97" wp14:editId="507C4E30">
            <wp:extent cx="4075200" cy="979200"/>
            <wp:effectExtent l="0" t="0" r="190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200" cy="9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E87" w:rsidRDefault="00930E87" w:rsidP="00930E87">
      <w:pPr>
        <w:rPr>
          <w:b/>
          <w:bCs/>
        </w:rPr>
      </w:pPr>
      <w:r w:rsidRPr="009D2962">
        <w:rPr>
          <w:b/>
          <w:bCs/>
          <w:noProof/>
        </w:rPr>
        <w:drawing>
          <wp:inline distT="0" distB="0" distL="0" distR="0" wp14:anchorId="4BD05A3C" wp14:editId="13227EA0">
            <wp:extent cx="4068000" cy="105120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000" cy="10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264" w:rsidRDefault="00F55264" w:rsidP="00F55264">
      <w:r w:rsidRPr="006674C2">
        <w:t xml:space="preserve">Sortera och släng hushålls- och grovsopor på </w:t>
      </w:r>
      <w:r>
        <w:t>kommunens återvinningsstation</w:t>
      </w:r>
      <w:r w:rsidRPr="006674C2">
        <w:t>. Skrymmande grovsopor, som t.ex. möbler</w:t>
      </w:r>
      <w:r>
        <w:t xml:space="preserve"> och elektronik m.m.</w:t>
      </w:r>
      <w:r w:rsidRPr="006674C2">
        <w:t xml:space="preserve"> lämnar du själv till kommunens återvinningscentral. </w:t>
      </w:r>
    </w:p>
    <w:p w:rsidR="0079059C" w:rsidRDefault="0079059C" w:rsidP="00F55264"/>
    <w:p w:rsidR="0079059C" w:rsidRDefault="0079059C" w:rsidP="00F55264">
      <w:r>
        <w:t>N</w:t>
      </w:r>
      <w:r w:rsidRPr="0079059C">
        <w:t>ärmaste återvinningsstationerna</w:t>
      </w:r>
      <w:r>
        <w:t xml:space="preserve"> finner du på </w:t>
      </w:r>
      <w:r w:rsidRPr="0079059C">
        <w:t xml:space="preserve">Lars </w:t>
      </w:r>
      <w:proofErr w:type="spellStart"/>
      <w:r w:rsidRPr="0079059C">
        <w:t>Kaggsgatan</w:t>
      </w:r>
      <w:proofErr w:type="spellEnd"/>
      <w:r w:rsidRPr="0079059C">
        <w:t xml:space="preserve"> 30</w:t>
      </w:r>
      <w:r>
        <w:t>, Beväringsgatan 9 och Soldathem</w:t>
      </w:r>
      <w:r w:rsidRPr="0079059C">
        <w:t xml:space="preserve">sgatan. </w:t>
      </w:r>
      <w:r>
        <w:t>N</w:t>
      </w:r>
      <w:r w:rsidRPr="0079059C">
        <w:t>ärmaste återvinningscentral</w:t>
      </w:r>
      <w:r>
        <w:t xml:space="preserve"> för </w:t>
      </w:r>
      <w:proofErr w:type="gramStart"/>
      <w:r>
        <w:t>tex.</w:t>
      </w:r>
      <w:proofErr w:type="gramEnd"/>
      <w:r>
        <w:t xml:space="preserve"> möbler och elektronik hittar du på Von Utfallsgatan 30.</w:t>
      </w:r>
    </w:p>
    <w:p w:rsidR="00F55264" w:rsidRDefault="00F55264" w:rsidP="00F55264"/>
    <w:p w:rsidR="00F55264" w:rsidRDefault="0079059C" w:rsidP="00F55264">
      <w:r>
        <w:t>Vill du veta mera om hur man sorterar sitt avfall så finns information p</w:t>
      </w:r>
      <w:r w:rsidR="00F55264">
        <w:t xml:space="preserve">å </w:t>
      </w:r>
      <w:proofErr w:type="spellStart"/>
      <w:r w:rsidR="00F55264">
        <w:t>Renovas</w:t>
      </w:r>
      <w:proofErr w:type="spellEnd"/>
      <w:r w:rsidR="00F55264">
        <w:t xml:space="preserve"> hemsida.</w:t>
      </w:r>
    </w:p>
    <w:p w:rsidR="00F55264" w:rsidRDefault="0079059C" w:rsidP="00F55264">
      <w:hyperlink r:id="rId11" w:history="1">
        <w:r w:rsidR="00F55264" w:rsidRPr="00545663">
          <w:rPr>
            <w:rStyle w:val="Hyperlnk"/>
          </w:rPr>
          <w:t>http://www.renova.se/hushall/goteborg/</w:t>
        </w:r>
      </w:hyperlink>
    </w:p>
    <w:p w:rsidR="00F55264" w:rsidRDefault="00F55264" w:rsidP="00F55264"/>
    <w:p w:rsidR="00F55264" w:rsidRDefault="00F55264" w:rsidP="00F55264">
      <w:r>
        <w:t xml:space="preserve">3 gånger per år kommer containers för blandat brännbart avfall att placeras </w:t>
      </w:r>
      <w:r w:rsidR="00501019">
        <w:t>i området</w:t>
      </w:r>
      <w:r>
        <w:t xml:space="preserve">. </w:t>
      </w:r>
    </w:p>
    <w:sectPr w:rsidR="00F55264" w:rsidSect="00033D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634" w:rsidRDefault="00BA4634" w:rsidP="00501019">
      <w:r>
        <w:separator/>
      </w:r>
    </w:p>
  </w:endnote>
  <w:endnote w:type="continuationSeparator" w:id="0">
    <w:p w:rsidR="00BA4634" w:rsidRDefault="00BA4634" w:rsidP="0050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634" w:rsidRDefault="00BA463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634" w:rsidRDefault="00BA4634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634" w:rsidRDefault="00BA463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634" w:rsidRDefault="00BA4634" w:rsidP="00501019">
      <w:r>
        <w:separator/>
      </w:r>
    </w:p>
  </w:footnote>
  <w:footnote w:type="continuationSeparator" w:id="0">
    <w:p w:rsidR="00BA4634" w:rsidRDefault="00BA4634" w:rsidP="00501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634" w:rsidRDefault="00BA463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634" w:rsidRDefault="00BA4634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634" w:rsidRDefault="00BA463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211F6"/>
    <w:multiLevelType w:val="hybridMultilevel"/>
    <w:tmpl w:val="7A34AF64"/>
    <w:lvl w:ilvl="0" w:tplc="04B27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BAE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1C5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220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FC4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F06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CC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964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C3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7061E6"/>
    <w:multiLevelType w:val="hybridMultilevel"/>
    <w:tmpl w:val="8B607B22"/>
    <w:lvl w:ilvl="0" w:tplc="B4FE138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A4112"/>
    <w:multiLevelType w:val="hybridMultilevel"/>
    <w:tmpl w:val="1172911C"/>
    <w:lvl w:ilvl="0" w:tplc="73C26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89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CC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AA5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9E5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366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C2E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B21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703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A721C5"/>
    <w:multiLevelType w:val="hybridMultilevel"/>
    <w:tmpl w:val="81365C48"/>
    <w:lvl w:ilvl="0" w:tplc="B9929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E2D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F06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FC2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70D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EE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4C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8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01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FED2F5C"/>
    <w:multiLevelType w:val="hybridMultilevel"/>
    <w:tmpl w:val="33D2705A"/>
    <w:lvl w:ilvl="0" w:tplc="CF185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742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47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E41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04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BC9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0ED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F0F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E24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2A56789"/>
    <w:multiLevelType w:val="hybridMultilevel"/>
    <w:tmpl w:val="8AB26956"/>
    <w:lvl w:ilvl="0" w:tplc="90F6C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25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EE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D27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182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00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C1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E6E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23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E7A52CA"/>
    <w:multiLevelType w:val="hybridMultilevel"/>
    <w:tmpl w:val="FA60C5DC"/>
    <w:lvl w:ilvl="0" w:tplc="BF7C737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87"/>
    <w:rsid w:val="00033DBC"/>
    <w:rsid w:val="00076DBC"/>
    <w:rsid w:val="001621CC"/>
    <w:rsid w:val="001F1F89"/>
    <w:rsid w:val="0021506C"/>
    <w:rsid w:val="00261DED"/>
    <w:rsid w:val="004D773A"/>
    <w:rsid w:val="00501019"/>
    <w:rsid w:val="006766FF"/>
    <w:rsid w:val="00694897"/>
    <w:rsid w:val="00743CFF"/>
    <w:rsid w:val="0079059C"/>
    <w:rsid w:val="008A5AD2"/>
    <w:rsid w:val="00930E87"/>
    <w:rsid w:val="00932F5D"/>
    <w:rsid w:val="00944D95"/>
    <w:rsid w:val="00B9441B"/>
    <w:rsid w:val="00BA4634"/>
    <w:rsid w:val="00D934CD"/>
    <w:rsid w:val="00F5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93C387D-1113-4CAC-B297-25EED6D6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87"/>
    <w:pPr>
      <w:spacing w:after="0" w:line="240" w:lineRule="auto"/>
    </w:pPr>
    <w:rPr>
      <w:rFonts w:eastAsiaTheme="minorEastAsia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0E8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30E87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930E87"/>
  </w:style>
  <w:style w:type="paragraph" w:styleId="Rubrik">
    <w:name w:val="Title"/>
    <w:basedOn w:val="Normal"/>
    <w:next w:val="Normal"/>
    <w:link w:val="RubrikChar"/>
    <w:uiPriority w:val="10"/>
    <w:qFormat/>
    <w:rsid w:val="00930E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30E87"/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930E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F55264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0101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01019"/>
    <w:rPr>
      <w:rFonts w:eastAsiaTheme="minorEastAsia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50101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01019"/>
    <w:rPr>
      <w:rFonts w:eastAsiaTheme="minorEastAsia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32F5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2F5D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nova.se/hushall/goteb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0EA59-3A2D-44B7-A45D-6DBE5408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4957F172</Template>
  <TotalTime>1476</TotalTime>
  <Pages>2</Pages>
  <Words>491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Tell</dc:creator>
  <cp:keywords/>
  <dc:description/>
  <cp:lastModifiedBy>Annika Tell</cp:lastModifiedBy>
  <cp:revision>5</cp:revision>
  <cp:lastPrinted>2015-09-23T06:13:00Z</cp:lastPrinted>
  <dcterms:created xsi:type="dcterms:W3CDTF">2015-09-22T20:01:00Z</dcterms:created>
  <dcterms:modified xsi:type="dcterms:W3CDTF">2016-01-25T18:22:00Z</dcterms:modified>
</cp:coreProperties>
</file>