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35" w:rsidRDefault="008B49CB" w:rsidP="00A92379">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bookmarkStart w:id="0" w:name="_GoBack"/>
      <w:bookmarkEnd w:id="0"/>
      <w:r w:rsidRPr="00F91235">
        <w:rPr>
          <w:rFonts w:ascii="Verdana" w:hAnsi="Verdana"/>
          <w:b/>
          <w:sz w:val="52"/>
          <w:szCs w:val="52"/>
        </w:rPr>
        <w:t>INFO</w:t>
      </w:r>
      <w:r w:rsidR="00C345C1" w:rsidRPr="00F91235">
        <w:rPr>
          <w:rFonts w:ascii="Verdana" w:hAnsi="Verdana"/>
          <w:b/>
          <w:sz w:val="52"/>
          <w:szCs w:val="52"/>
        </w:rPr>
        <w:t xml:space="preserve"> </w:t>
      </w:r>
      <w:r w:rsidR="00117851">
        <w:rPr>
          <w:rFonts w:ascii="Verdana" w:hAnsi="Verdana"/>
          <w:b/>
          <w:sz w:val="52"/>
          <w:szCs w:val="52"/>
        </w:rPr>
        <w:t>j</w:t>
      </w:r>
      <w:r w:rsidR="00C6448B">
        <w:rPr>
          <w:rFonts w:ascii="Verdana" w:hAnsi="Verdana"/>
          <w:b/>
          <w:sz w:val="52"/>
          <w:szCs w:val="52"/>
        </w:rPr>
        <w:t>uli</w:t>
      </w:r>
      <w:r w:rsidR="00117851">
        <w:rPr>
          <w:rFonts w:ascii="Verdana" w:hAnsi="Verdana"/>
          <w:b/>
          <w:sz w:val="52"/>
          <w:szCs w:val="52"/>
        </w:rPr>
        <w:t xml:space="preserve"> 2017</w:t>
      </w:r>
    </w:p>
    <w:p w:rsidR="003C1351" w:rsidRPr="00365130" w:rsidRDefault="008B49CB" w:rsidP="00365130">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Brf Majoren</w:t>
      </w:r>
    </w:p>
    <w:p w:rsidR="00CE296E" w:rsidRDefault="00C6448B" w:rsidP="00CE296E">
      <w:pPr>
        <w:pStyle w:val="Normalwebb"/>
        <w:jc w:val="center"/>
      </w:pPr>
      <w:r>
        <w:rPr>
          <w:rFonts w:ascii="Verdana" w:hAnsi="Verdana"/>
          <w:b/>
          <w:bCs/>
        </w:rPr>
        <w:t>Häckarna runt altanerna</w:t>
      </w:r>
    </w:p>
    <w:p w:rsidR="00CE296E" w:rsidRDefault="00C6448B" w:rsidP="00CE296E">
      <w:pPr>
        <w:pStyle w:val="Normalwebb"/>
        <w:rPr>
          <w:rFonts w:ascii="Arial" w:hAnsi="Arial" w:cs="Arial"/>
        </w:rPr>
      </w:pPr>
      <w:r>
        <w:rPr>
          <w:rFonts w:ascii="Arial" w:hAnsi="Arial" w:cs="Arial"/>
        </w:rPr>
        <w:t>Styrelsen har gett fastighetsskötaren Marcus uppgiften att klippa alla häckar runt altanerna (höjd 150 cm). Han klipper utsidan och upptill. Om du önskar klippning av insida häck kontakta Marcus direkt så han vet att han kan gå in på din altan.</w:t>
      </w:r>
    </w:p>
    <w:p w:rsidR="00C6448B" w:rsidRDefault="00C6448B" w:rsidP="00C6448B">
      <w:pPr>
        <w:pStyle w:val="Normalwebb"/>
        <w:jc w:val="center"/>
      </w:pPr>
      <w:r>
        <w:rPr>
          <w:rFonts w:ascii="Verdana" w:hAnsi="Verdana"/>
          <w:b/>
          <w:bCs/>
        </w:rPr>
        <w:t>Altaner</w:t>
      </w:r>
    </w:p>
    <w:p w:rsidR="00C6448B" w:rsidRDefault="00C6448B" w:rsidP="00C6448B">
      <w:pPr>
        <w:pStyle w:val="Normalwebb"/>
        <w:rPr>
          <w:rFonts w:ascii="Arial" w:hAnsi="Arial" w:cs="Arial"/>
        </w:rPr>
      </w:pPr>
      <w:r>
        <w:rPr>
          <w:rFonts w:ascii="Arial" w:hAnsi="Arial" w:cs="Arial"/>
        </w:rPr>
        <w:t>Styrelsen tar nu in offerter för att kunna beställa mark- och tralljustering. P.g.a. sättningar runt våra byggnader så behöver flera altaner riktas upp och marken fyllas upp.</w:t>
      </w:r>
    </w:p>
    <w:p w:rsidR="00C6448B" w:rsidRPr="00CE296E" w:rsidRDefault="00C6448B" w:rsidP="00C6448B">
      <w:pPr>
        <w:pStyle w:val="Normalwebb"/>
        <w:rPr>
          <w:rFonts w:ascii="Arial" w:hAnsi="Arial" w:cs="Arial"/>
        </w:rPr>
      </w:pPr>
      <w:r>
        <w:rPr>
          <w:rFonts w:ascii="Arial" w:hAnsi="Arial" w:cs="Arial"/>
        </w:rPr>
        <w:t>Efter utförda altanarbeten avser styrelsen att planera för underhåll av altanernas trätrall (tvätt och behandling). Troligen blir detta utfört under våren 2018.</w:t>
      </w:r>
    </w:p>
    <w:p w:rsidR="00F2166C" w:rsidRPr="00287681" w:rsidRDefault="00BD28D4" w:rsidP="00F2166C">
      <w:pPr>
        <w:pStyle w:val="Normalwebb"/>
        <w:jc w:val="center"/>
        <w:rPr>
          <w:rFonts w:ascii="Arial" w:hAnsi="Arial" w:cs="Arial"/>
          <w:b/>
        </w:rPr>
      </w:pPr>
      <w:r>
        <w:rPr>
          <w:rFonts w:ascii="Arial" w:hAnsi="Arial" w:cs="Arial"/>
          <w:b/>
        </w:rPr>
        <w:t>Fortsatta tekniska problem</w:t>
      </w:r>
    </w:p>
    <w:p w:rsidR="00BD28D4" w:rsidRPr="001940B9" w:rsidRDefault="00BD28D4" w:rsidP="00F2166C">
      <w:pPr>
        <w:autoSpaceDE w:val="0"/>
        <w:autoSpaceDN w:val="0"/>
        <w:adjustRightInd w:val="0"/>
        <w:spacing w:after="0" w:line="240" w:lineRule="auto"/>
        <w:rPr>
          <w:rFonts w:ascii="Arial" w:hAnsi="Arial" w:cs="Arial"/>
          <w:sz w:val="24"/>
          <w:szCs w:val="24"/>
        </w:rPr>
      </w:pPr>
      <w:r w:rsidRPr="001940B9">
        <w:rPr>
          <w:rFonts w:ascii="Arial" w:hAnsi="Arial" w:cs="Arial"/>
          <w:sz w:val="24"/>
          <w:szCs w:val="24"/>
        </w:rPr>
        <w:t>Vi har fortfarande strul med insamlingsdatorn för el- och vattenavläsningen. Därför dröjer den ekonomiska justeringen av erlagd avgift för el och vatten 2016.</w:t>
      </w:r>
    </w:p>
    <w:p w:rsidR="00BD28D4" w:rsidRPr="001940B9" w:rsidRDefault="00BD28D4" w:rsidP="00F2166C">
      <w:pPr>
        <w:autoSpaceDE w:val="0"/>
        <w:autoSpaceDN w:val="0"/>
        <w:adjustRightInd w:val="0"/>
        <w:spacing w:after="0" w:line="240" w:lineRule="auto"/>
        <w:rPr>
          <w:rFonts w:ascii="Arial" w:hAnsi="Arial" w:cs="Arial"/>
          <w:sz w:val="24"/>
          <w:szCs w:val="24"/>
        </w:rPr>
      </w:pPr>
    </w:p>
    <w:p w:rsidR="00117851" w:rsidRPr="001940B9" w:rsidRDefault="00BD28D4" w:rsidP="00F2166C">
      <w:pPr>
        <w:autoSpaceDE w:val="0"/>
        <w:autoSpaceDN w:val="0"/>
        <w:adjustRightInd w:val="0"/>
        <w:spacing w:after="0" w:line="240" w:lineRule="auto"/>
        <w:rPr>
          <w:rFonts w:ascii="Arial" w:hAnsi="Arial" w:cs="Arial"/>
          <w:sz w:val="24"/>
          <w:szCs w:val="24"/>
        </w:rPr>
      </w:pPr>
      <w:r w:rsidRPr="001940B9">
        <w:rPr>
          <w:rFonts w:ascii="Arial" w:hAnsi="Arial" w:cs="Arial"/>
          <w:sz w:val="24"/>
          <w:szCs w:val="24"/>
        </w:rPr>
        <w:t>Tvättstugebokningen ligger även den nere p.g.a. trasig tavla.</w:t>
      </w:r>
    </w:p>
    <w:p w:rsidR="00CE296E" w:rsidRDefault="00C6448B" w:rsidP="00CE296E">
      <w:pPr>
        <w:pStyle w:val="Normalwebb"/>
        <w:jc w:val="center"/>
      </w:pPr>
      <w:r>
        <w:rPr>
          <w:rFonts w:ascii="Verdana" w:hAnsi="Verdana"/>
          <w:b/>
          <w:bCs/>
        </w:rPr>
        <w:t>Fönstertvätt trapphus</w:t>
      </w:r>
    </w:p>
    <w:p w:rsidR="00CE296E" w:rsidRDefault="00C6448B" w:rsidP="004A17D8">
      <w:pPr>
        <w:pStyle w:val="Normalwebb"/>
        <w:rPr>
          <w:rFonts w:ascii="Arial" w:hAnsi="Arial" w:cs="Arial"/>
        </w:rPr>
      </w:pPr>
      <w:r>
        <w:rPr>
          <w:rFonts w:ascii="Arial" w:hAnsi="Arial" w:cs="Arial"/>
        </w:rPr>
        <w:t>Den 11 juli kommer en städfirma och tvättar trapphusens stora glasfönster.</w:t>
      </w:r>
    </w:p>
    <w:p w:rsidR="001940B9" w:rsidRDefault="001940B9" w:rsidP="001940B9">
      <w:pPr>
        <w:pStyle w:val="Normalwebb"/>
        <w:jc w:val="center"/>
      </w:pPr>
      <w:r>
        <w:rPr>
          <w:rFonts w:ascii="Verdana" w:hAnsi="Verdana"/>
          <w:b/>
          <w:bCs/>
        </w:rPr>
        <w:t>Fasadarbeten 24:an</w:t>
      </w:r>
    </w:p>
    <w:p w:rsidR="00C6448B" w:rsidRPr="009623D6" w:rsidRDefault="009623D6" w:rsidP="004A17D8">
      <w:pPr>
        <w:pStyle w:val="Normalwebb"/>
        <w:rPr>
          <w:rFonts w:ascii="Arial" w:hAnsi="Arial" w:cs="Arial"/>
          <w:color w:val="FF0000"/>
        </w:rPr>
      </w:pPr>
      <w:r w:rsidRPr="009623D6">
        <w:rPr>
          <w:rFonts w:ascii="Arial" w:hAnsi="Arial" w:cs="Arial"/>
          <w:color w:val="FF0000"/>
        </w:rPr>
        <w:t>När?</w:t>
      </w:r>
    </w:p>
    <w:p w:rsidR="00C6448B" w:rsidRDefault="00C6448B" w:rsidP="00C6448B">
      <w:pPr>
        <w:pStyle w:val="Normalwebb"/>
        <w:jc w:val="center"/>
      </w:pPr>
      <w:r>
        <w:rPr>
          <w:rFonts w:ascii="Verdana" w:hAnsi="Verdana"/>
          <w:b/>
          <w:bCs/>
        </w:rPr>
        <w:t>Grilla lugnt!</w:t>
      </w:r>
    </w:p>
    <w:p w:rsidR="00C6448B" w:rsidRDefault="00C6448B" w:rsidP="00C6448B">
      <w:pPr>
        <w:pStyle w:val="Normalwebb"/>
        <w:rPr>
          <w:rFonts w:ascii="Arial" w:hAnsi="Arial" w:cs="Arial"/>
        </w:rPr>
      </w:pPr>
      <w:r>
        <w:rPr>
          <w:rFonts w:ascii="Arial" w:hAnsi="Arial" w:cs="Arial"/>
        </w:rPr>
        <w:t xml:space="preserve">Nu är det grillsäsong. </w:t>
      </w:r>
      <w:r w:rsidRPr="00C6448B">
        <w:rPr>
          <w:rFonts w:ascii="Arial" w:hAnsi="Arial" w:cs="Arial"/>
          <w:b/>
        </w:rPr>
        <w:t>Kolgrillar ska inte användas</w:t>
      </w:r>
      <w:r>
        <w:rPr>
          <w:rFonts w:ascii="Arial" w:hAnsi="Arial" w:cs="Arial"/>
        </w:rPr>
        <w:t xml:space="preserve"> på balkonger, altaner eller på gården. Detta med anledning av brandrisk och störningar (rök och lukt) för grannar. Läs mer på våra ordningsregler som finns på hemsidan.</w:t>
      </w:r>
    </w:p>
    <w:p w:rsidR="00D07BBA" w:rsidRPr="004A17D8" w:rsidRDefault="00D07BBA" w:rsidP="004A17D8">
      <w:pPr>
        <w:pStyle w:val="Normalwebb"/>
        <w:rPr>
          <w:rFonts w:ascii="Arial" w:hAnsi="Arial" w:cs="Arial"/>
        </w:rPr>
      </w:pPr>
    </w:p>
    <w:p w:rsidR="00184DB3" w:rsidRPr="0003665C" w:rsidRDefault="0003665C" w:rsidP="00D678D0">
      <w:pPr>
        <w:pStyle w:val="Normalwebb"/>
        <w:jc w:val="center"/>
      </w:pPr>
      <w:r w:rsidRPr="0003665C">
        <w:rPr>
          <w:rFonts w:ascii="Verdana" w:hAnsi="Verdana"/>
          <w:b/>
          <w:bCs/>
        </w:rPr>
        <w:t>www.</w:t>
      </w:r>
      <w:hyperlink r:id="rId7" w:tgtFrame="_blank" w:history="1">
        <w:r w:rsidR="00D678D0" w:rsidRPr="0003665C">
          <w:rPr>
            <w:rStyle w:val="Hyperlnk"/>
            <w:rFonts w:ascii="Arial" w:hAnsi="Arial" w:cs="Arial"/>
            <w:b/>
            <w:color w:val="auto"/>
            <w:u w:val="none"/>
          </w:rPr>
          <w:t>b</w:t>
        </w:r>
        <w:r w:rsidR="00184DB3" w:rsidRPr="0003665C">
          <w:rPr>
            <w:rStyle w:val="Hyperlnk"/>
            <w:rFonts w:ascii="Arial" w:hAnsi="Arial" w:cs="Arial"/>
            <w:b/>
            <w:color w:val="auto"/>
            <w:u w:val="none"/>
          </w:rPr>
          <w:t>rfmajoren.bostadsratterna.se</w:t>
        </w:r>
      </w:hyperlink>
    </w:p>
    <w:p w:rsidR="00C503C4" w:rsidRDefault="00C503C4"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678D0">
        <w:rPr>
          <w:rFonts w:ascii="Arial" w:hAnsi="Arial" w:cs="Arial"/>
          <w:b/>
          <w:sz w:val="24"/>
          <w:szCs w:val="24"/>
        </w:rPr>
        <w:t>Kontakt:</w:t>
      </w:r>
      <w:r w:rsidRPr="00D678D0">
        <w:rPr>
          <w:rFonts w:ascii="Arial" w:hAnsi="Arial" w:cs="Arial"/>
          <w:sz w:val="24"/>
          <w:szCs w:val="24"/>
        </w:rPr>
        <w:t xml:space="preserve"> </w:t>
      </w:r>
      <w:hyperlink r:id="rId8" w:history="1">
        <w:r w:rsidRPr="00D678D0">
          <w:rPr>
            <w:rStyle w:val="Hyperlnk"/>
            <w:rFonts w:ascii="Arial" w:hAnsi="Arial" w:cs="Arial"/>
            <w:color w:val="auto"/>
            <w:sz w:val="24"/>
            <w:szCs w:val="24"/>
          </w:rPr>
          <w:t>brfmajoren@gmail.com</w:t>
        </w:r>
      </w:hyperlink>
      <w:r w:rsidRPr="00D678D0">
        <w:rPr>
          <w:rFonts w:ascii="Arial" w:hAnsi="Arial" w:cs="Arial"/>
          <w:sz w:val="24"/>
          <w:szCs w:val="24"/>
        </w:rPr>
        <w:t xml:space="preserve"> eller</w:t>
      </w:r>
      <w:r w:rsidRPr="00C503C4">
        <w:rPr>
          <w:rFonts w:ascii="Arial" w:hAnsi="Arial" w:cs="Arial"/>
          <w:sz w:val="24"/>
          <w:szCs w:val="24"/>
        </w:rPr>
        <w:t xml:space="preserve"> skriv lapp och lägg i lådan utanför tvättstugan.</w:t>
      </w:r>
    </w:p>
    <w:p w:rsidR="007063C8" w:rsidRPr="007063C8" w:rsidRDefault="007063C8"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063C8">
        <w:rPr>
          <w:rFonts w:ascii="Arial" w:hAnsi="Arial" w:cs="Arial"/>
          <w:sz w:val="24"/>
          <w:szCs w:val="24"/>
        </w:rPr>
        <w:t>Om du har en fråga eller synpunkt till styrelsen så önskar vi att ni kontaktar oss skriftligen och inte muntligt till någon styrelsemedlem. Det blir så lätt missförstånd!</w:t>
      </w:r>
    </w:p>
    <w:sectPr w:rsidR="007063C8" w:rsidRPr="007063C8" w:rsidSect="00F91235">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59" w:rsidRDefault="00770259" w:rsidP="00DA1CAC">
      <w:pPr>
        <w:spacing w:after="0" w:line="240" w:lineRule="auto"/>
      </w:pPr>
      <w:r>
        <w:separator/>
      </w:r>
    </w:p>
  </w:endnote>
  <w:endnote w:type="continuationSeparator" w:id="0">
    <w:p w:rsidR="00770259" w:rsidRDefault="00770259" w:rsidP="00DA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59" w:rsidRDefault="00770259" w:rsidP="00DA1CAC">
      <w:pPr>
        <w:spacing w:after="0" w:line="240" w:lineRule="auto"/>
      </w:pPr>
      <w:r>
        <w:separator/>
      </w:r>
    </w:p>
  </w:footnote>
  <w:footnote w:type="continuationSeparator" w:id="0">
    <w:p w:rsidR="00770259" w:rsidRDefault="00770259" w:rsidP="00DA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30C7"/>
    <w:multiLevelType w:val="hybridMultilevel"/>
    <w:tmpl w:val="940ACD3E"/>
    <w:lvl w:ilvl="0" w:tplc="F36C3F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0D9A"/>
    <w:multiLevelType w:val="multilevel"/>
    <w:tmpl w:val="74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B"/>
    <w:rsid w:val="0003665C"/>
    <w:rsid w:val="0008076A"/>
    <w:rsid w:val="0008196A"/>
    <w:rsid w:val="00082D09"/>
    <w:rsid w:val="000A2BCB"/>
    <w:rsid w:val="000B42CE"/>
    <w:rsid w:val="000D0921"/>
    <w:rsid w:val="00113345"/>
    <w:rsid w:val="00117851"/>
    <w:rsid w:val="00153D11"/>
    <w:rsid w:val="00161342"/>
    <w:rsid w:val="00184DB3"/>
    <w:rsid w:val="00187243"/>
    <w:rsid w:val="00190D84"/>
    <w:rsid w:val="001940B9"/>
    <w:rsid w:val="001C606D"/>
    <w:rsid w:val="001D1FE5"/>
    <w:rsid w:val="001D38C8"/>
    <w:rsid w:val="001F3898"/>
    <w:rsid w:val="00287681"/>
    <w:rsid w:val="00317710"/>
    <w:rsid w:val="0032096D"/>
    <w:rsid w:val="00350591"/>
    <w:rsid w:val="00365130"/>
    <w:rsid w:val="003C1351"/>
    <w:rsid w:val="003C3C01"/>
    <w:rsid w:val="003E089E"/>
    <w:rsid w:val="003E72C1"/>
    <w:rsid w:val="00415E21"/>
    <w:rsid w:val="00464BE6"/>
    <w:rsid w:val="00466226"/>
    <w:rsid w:val="004A17D8"/>
    <w:rsid w:val="004A51C3"/>
    <w:rsid w:val="004C1B94"/>
    <w:rsid w:val="004D3B7D"/>
    <w:rsid w:val="00501EB6"/>
    <w:rsid w:val="00514DD8"/>
    <w:rsid w:val="00533DA8"/>
    <w:rsid w:val="005861F1"/>
    <w:rsid w:val="00587FCA"/>
    <w:rsid w:val="005A7E67"/>
    <w:rsid w:val="006A72F6"/>
    <w:rsid w:val="006C03BE"/>
    <w:rsid w:val="006C5AF8"/>
    <w:rsid w:val="007063C8"/>
    <w:rsid w:val="00770259"/>
    <w:rsid w:val="0077563D"/>
    <w:rsid w:val="007A5977"/>
    <w:rsid w:val="007B50F7"/>
    <w:rsid w:val="007B7C7B"/>
    <w:rsid w:val="007B7F25"/>
    <w:rsid w:val="007E7A58"/>
    <w:rsid w:val="008113D3"/>
    <w:rsid w:val="00820CF0"/>
    <w:rsid w:val="00855234"/>
    <w:rsid w:val="008B49CB"/>
    <w:rsid w:val="008B64D9"/>
    <w:rsid w:val="008D4F13"/>
    <w:rsid w:val="0093303A"/>
    <w:rsid w:val="009623D6"/>
    <w:rsid w:val="00A275F1"/>
    <w:rsid w:val="00A3554F"/>
    <w:rsid w:val="00A418FF"/>
    <w:rsid w:val="00A5530C"/>
    <w:rsid w:val="00A63AB5"/>
    <w:rsid w:val="00A75FFE"/>
    <w:rsid w:val="00A77B77"/>
    <w:rsid w:val="00A92379"/>
    <w:rsid w:val="00A93056"/>
    <w:rsid w:val="00AC48EE"/>
    <w:rsid w:val="00AC5A94"/>
    <w:rsid w:val="00B05C7D"/>
    <w:rsid w:val="00B12EDA"/>
    <w:rsid w:val="00BA40C4"/>
    <w:rsid w:val="00BC0CC0"/>
    <w:rsid w:val="00BD28D4"/>
    <w:rsid w:val="00BE3673"/>
    <w:rsid w:val="00BE375D"/>
    <w:rsid w:val="00BF274A"/>
    <w:rsid w:val="00C021DF"/>
    <w:rsid w:val="00C03A53"/>
    <w:rsid w:val="00C272A9"/>
    <w:rsid w:val="00C345C1"/>
    <w:rsid w:val="00C503C4"/>
    <w:rsid w:val="00C6448B"/>
    <w:rsid w:val="00C7524E"/>
    <w:rsid w:val="00C937BC"/>
    <w:rsid w:val="00CE296E"/>
    <w:rsid w:val="00CE7E74"/>
    <w:rsid w:val="00CF057E"/>
    <w:rsid w:val="00D07BBA"/>
    <w:rsid w:val="00D257EF"/>
    <w:rsid w:val="00D44947"/>
    <w:rsid w:val="00D678D0"/>
    <w:rsid w:val="00DA1CAC"/>
    <w:rsid w:val="00DB2C6A"/>
    <w:rsid w:val="00DE50FC"/>
    <w:rsid w:val="00DF2ADA"/>
    <w:rsid w:val="00DF6695"/>
    <w:rsid w:val="00E21FB4"/>
    <w:rsid w:val="00E647B0"/>
    <w:rsid w:val="00E655C6"/>
    <w:rsid w:val="00E973CC"/>
    <w:rsid w:val="00EA41E4"/>
    <w:rsid w:val="00EB6D82"/>
    <w:rsid w:val="00EE7638"/>
    <w:rsid w:val="00F2166C"/>
    <w:rsid w:val="00F91235"/>
    <w:rsid w:val="00FE2A0E"/>
    <w:rsid w:val="00FF1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C0A614-64D1-4387-8133-7006E584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53"/>
  </w:style>
  <w:style w:type="paragraph" w:styleId="Rubrik3">
    <w:name w:val="heading 3"/>
    <w:basedOn w:val="Normal"/>
    <w:link w:val="Rubrik3Char"/>
    <w:uiPriority w:val="9"/>
    <w:qFormat/>
    <w:rsid w:val="00DB2C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03C4"/>
    <w:rPr>
      <w:color w:val="0000FF" w:themeColor="hyperlink"/>
      <w:u w:val="single"/>
    </w:rPr>
  </w:style>
  <w:style w:type="character" w:customStyle="1" w:styleId="Rubrik3Char">
    <w:name w:val="Rubrik 3 Char"/>
    <w:basedOn w:val="Standardstycketeckensnitt"/>
    <w:link w:val="Rubrik3"/>
    <w:uiPriority w:val="9"/>
    <w:rsid w:val="00DB2C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84D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A1C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A1CAC"/>
  </w:style>
  <w:style w:type="paragraph" w:styleId="Sidfot">
    <w:name w:val="footer"/>
    <w:basedOn w:val="Normal"/>
    <w:link w:val="SidfotChar"/>
    <w:uiPriority w:val="99"/>
    <w:semiHidden/>
    <w:unhideWhenUsed/>
    <w:rsid w:val="00DA1CA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A1CAC"/>
  </w:style>
  <w:style w:type="paragraph" w:styleId="Ballongtext">
    <w:name w:val="Balloon Text"/>
    <w:basedOn w:val="Normal"/>
    <w:link w:val="BallongtextChar"/>
    <w:uiPriority w:val="99"/>
    <w:semiHidden/>
    <w:unhideWhenUsed/>
    <w:rsid w:val="00A92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1072">
      <w:bodyDiv w:val="1"/>
      <w:marLeft w:val="0"/>
      <w:marRight w:val="0"/>
      <w:marTop w:val="0"/>
      <w:marBottom w:val="0"/>
      <w:divBdr>
        <w:top w:val="none" w:sz="0" w:space="0" w:color="auto"/>
        <w:left w:val="none" w:sz="0" w:space="0" w:color="auto"/>
        <w:bottom w:val="none" w:sz="0" w:space="0" w:color="auto"/>
        <w:right w:val="none" w:sz="0" w:space="0" w:color="auto"/>
      </w:divBdr>
    </w:div>
    <w:div w:id="963929222">
      <w:bodyDiv w:val="1"/>
      <w:marLeft w:val="0"/>
      <w:marRight w:val="0"/>
      <w:marTop w:val="0"/>
      <w:marBottom w:val="0"/>
      <w:divBdr>
        <w:top w:val="none" w:sz="0" w:space="0" w:color="auto"/>
        <w:left w:val="none" w:sz="0" w:space="0" w:color="auto"/>
        <w:bottom w:val="none" w:sz="0" w:space="0" w:color="auto"/>
        <w:right w:val="none" w:sz="0" w:space="0" w:color="auto"/>
      </w:divBdr>
      <w:divsChild>
        <w:div w:id="933708700">
          <w:marLeft w:val="0"/>
          <w:marRight w:val="0"/>
          <w:marTop w:val="0"/>
          <w:marBottom w:val="0"/>
          <w:divBdr>
            <w:top w:val="none" w:sz="0" w:space="0" w:color="auto"/>
            <w:left w:val="none" w:sz="0" w:space="0" w:color="auto"/>
            <w:bottom w:val="none" w:sz="0" w:space="0" w:color="auto"/>
            <w:right w:val="none" w:sz="0" w:space="0" w:color="auto"/>
          </w:divBdr>
        </w:div>
        <w:div w:id="1088578943">
          <w:marLeft w:val="0"/>
          <w:marRight w:val="0"/>
          <w:marTop w:val="0"/>
          <w:marBottom w:val="0"/>
          <w:divBdr>
            <w:top w:val="none" w:sz="0" w:space="0" w:color="auto"/>
            <w:left w:val="none" w:sz="0" w:space="0" w:color="auto"/>
            <w:bottom w:val="none" w:sz="0" w:space="0" w:color="auto"/>
            <w:right w:val="none" w:sz="0" w:space="0" w:color="auto"/>
          </w:divBdr>
        </w:div>
        <w:div w:id="1807121367">
          <w:marLeft w:val="0"/>
          <w:marRight w:val="0"/>
          <w:marTop w:val="0"/>
          <w:marBottom w:val="0"/>
          <w:divBdr>
            <w:top w:val="none" w:sz="0" w:space="0" w:color="auto"/>
            <w:left w:val="none" w:sz="0" w:space="0" w:color="auto"/>
            <w:bottom w:val="none" w:sz="0" w:space="0" w:color="auto"/>
            <w:right w:val="none" w:sz="0" w:space="0" w:color="auto"/>
          </w:divBdr>
        </w:div>
        <w:div w:id="106583024">
          <w:marLeft w:val="0"/>
          <w:marRight w:val="0"/>
          <w:marTop w:val="0"/>
          <w:marBottom w:val="0"/>
          <w:divBdr>
            <w:top w:val="none" w:sz="0" w:space="0" w:color="auto"/>
            <w:left w:val="none" w:sz="0" w:space="0" w:color="auto"/>
            <w:bottom w:val="none" w:sz="0" w:space="0" w:color="auto"/>
            <w:right w:val="none" w:sz="0" w:space="0" w:color="auto"/>
          </w:divBdr>
        </w:div>
      </w:divsChild>
    </w:div>
    <w:div w:id="971521153">
      <w:bodyDiv w:val="1"/>
      <w:marLeft w:val="0"/>
      <w:marRight w:val="0"/>
      <w:marTop w:val="0"/>
      <w:marBottom w:val="0"/>
      <w:divBdr>
        <w:top w:val="none" w:sz="0" w:space="0" w:color="auto"/>
        <w:left w:val="none" w:sz="0" w:space="0" w:color="auto"/>
        <w:bottom w:val="none" w:sz="0" w:space="0" w:color="auto"/>
        <w:right w:val="none" w:sz="0" w:space="0" w:color="auto"/>
      </w:divBdr>
    </w:div>
    <w:div w:id="1016924909">
      <w:bodyDiv w:val="1"/>
      <w:marLeft w:val="0"/>
      <w:marRight w:val="0"/>
      <w:marTop w:val="0"/>
      <w:marBottom w:val="0"/>
      <w:divBdr>
        <w:top w:val="none" w:sz="0" w:space="0" w:color="auto"/>
        <w:left w:val="none" w:sz="0" w:space="0" w:color="auto"/>
        <w:bottom w:val="none" w:sz="0" w:space="0" w:color="auto"/>
        <w:right w:val="none" w:sz="0" w:space="0" w:color="auto"/>
      </w:divBdr>
    </w:div>
    <w:div w:id="1784690721">
      <w:bodyDiv w:val="1"/>
      <w:marLeft w:val="0"/>
      <w:marRight w:val="0"/>
      <w:marTop w:val="0"/>
      <w:marBottom w:val="0"/>
      <w:divBdr>
        <w:top w:val="none" w:sz="0" w:space="0" w:color="auto"/>
        <w:left w:val="none" w:sz="0" w:space="0" w:color="auto"/>
        <w:bottom w:val="none" w:sz="0" w:space="0" w:color="auto"/>
        <w:right w:val="none" w:sz="0" w:space="0" w:color="auto"/>
      </w:divBdr>
      <w:divsChild>
        <w:div w:id="748505589">
          <w:marLeft w:val="0"/>
          <w:marRight w:val="0"/>
          <w:marTop w:val="0"/>
          <w:marBottom w:val="0"/>
          <w:divBdr>
            <w:top w:val="none" w:sz="0" w:space="0" w:color="auto"/>
            <w:left w:val="none" w:sz="0" w:space="0" w:color="auto"/>
            <w:bottom w:val="none" w:sz="0" w:space="0" w:color="auto"/>
            <w:right w:val="none" w:sz="0" w:space="0" w:color="auto"/>
          </w:divBdr>
          <w:divsChild>
            <w:div w:id="13459846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majoren@gmail.com" TargetMode="External"/><Relationship Id="rId3" Type="http://schemas.openxmlformats.org/officeDocument/2006/relationships/settings" Target="settings.xml"/><Relationship Id="rId7" Type="http://schemas.openxmlformats.org/officeDocument/2006/relationships/hyperlink" Target="http://brfmajoren.bostadsratte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E325441A</Template>
  <TotalTime>0</TotalTime>
  <Pages>1</Pages>
  <Words>261</Words>
  <Characters>1385</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Kirudd</dc:creator>
  <cp:lastModifiedBy>Nina Skoglund</cp:lastModifiedBy>
  <cp:revision>2</cp:revision>
  <cp:lastPrinted>2014-09-19T13:25:00Z</cp:lastPrinted>
  <dcterms:created xsi:type="dcterms:W3CDTF">2017-09-07T20:32:00Z</dcterms:created>
  <dcterms:modified xsi:type="dcterms:W3CDTF">2017-09-07T20:32:00Z</dcterms:modified>
</cp:coreProperties>
</file>